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2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</w:tblPr>
      <w:tblGrid>
        <w:gridCol w:w="9102"/>
      </w:tblGrid>
      <w:tr w:rsidR="00692703" w:rsidRPr="00AE0630" w14:paraId="28718054" w14:textId="77777777" w:rsidTr="00F4764C">
        <w:trPr>
          <w:trHeight w:hRule="exact" w:val="1108"/>
        </w:trPr>
        <w:tc>
          <w:tcPr>
            <w:tcW w:w="9101" w:type="dxa"/>
            <w:shd w:val="clear" w:color="auto" w:fill="auto"/>
            <w:tcMar>
              <w:top w:w="0" w:type="dxa"/>
              <w:bottom w:w="0" w:type="dxa"/>
            </w:tcMar>
          </w:tcPr>
          <w:p w14:paraId="33182B28" w14:textId="77777777" w:rsidR="00692703" w:rsidRPr="00F4764C" w:rsidRDefault="0077003D" w:rsidP="00913946">
            <w:pPr>
              <w:pStyle w:val="Titre"/>
              <w:rPr>
                <w:b/>
                <w:sz w:val="32"/>
                <w:szCs w:val="32"/>
              </w:rPr>
            </w:pPr>
            <w:r w:rsidRPr="00F4764C">
              <w:rPr>
                <w:b/>
                <w:sz w:val="32"/>
                <w:szCs w:val="32"/>
              </w:rPr>
              <w:t>BORDEAUX BRIDGE CLUB ESPRIT DES LOIS</w:t>
            </w:r>
          </w:p>
          <w:p w14:paraId="413C6E74" w14:textId="77777777" w:rsidR="00692703" w:rsidRPr="009C5723" w:rsidRDefault="00AE0630" w:rsidP="00913946">
            <w:pPr>
              <w:pStyle w:val="Coordonnes"/>
            </w:pPr>
            <w:r>
              <w:t xml:space="preserve">Adresse : </w:t>
            </w:r>
            <w:r w:rsidR="0077003D" w:rsidRPr="009C5723">
              <w:t xml:space="preserve">7, </w:t>
            </w:r>
            <w:r w:rsidR="00D31788">
              <w:t>c</w:t>
            </w:r>
            <w:r w:rsidR="0077003D" w:rsidRPr="009C5723">
              <w:t>ours du Chapeau</w:t>
            </w:r>
            <w:r w:rsidR="00D31788">
              <w:t>-R</w:t>
            </w:r>
            <w:r w:rsidR="0077003D" w:rsidRPr="009C5723">
              <w:t>ouge – 33000 B</w:t>
            </w:r>
            <w:r>
              <w:t>ordeaux, France</w:t>
            </w:r>
          </w:p>
          <w:p w14:paraId="46663893" w14:textId="77777777" w:rsidR="00CE750F" w:rsidRDefault="00CE750F" w:rsidP="00913946">
            <w:pPr>
              <w:pStyle w:val="AccentuationCoordonnes"/>
              <w:rPr>
                <w:color w:val="000000" w:themeColor="text1"/>
                <w:lang w:bidi="fr-FR"/>
              </w:rPr>
            </w:pPr>
          </w:p>
          <w:p w14:paraId="5A953079" w14:textId="77777777" w:rsidR="00692703" w:rsidRPr="0059751A" w:rsidRDefault="00AE0630" w:rsidP="00913946">
            <w:pPr>
              <w:pStyle w:val="AccentuationCoordonnes"/>
              <w:rPr>
                <w:color w:val="000000" w:themeColor="text1"/>
              </w:rPr>
            </w:pPr>
            <w:r w:rsidRPr="0059751A">
              <w:rPr>
                <w:color w:val="000000" w:themeColor="text1"/>
                <w:lang w:bidi="fr-FR"/>
              </w:rPr>
              <w:t>Email : bordeauxbridgeclub@gmail.com– Téléphone : 05 33 05 03 52</w:t>
            </w:r>
          </w:p>
        </w:tc>
      </w:tr>
      <w:tr w:rsidR="009571D8" w:rsidRPr="009C5723" w14:paraId="44092216" w14:textId="77777777" w:rsidTr="00F4764C">
        <w:trPr>
          <w:trHeight w:val="23"/>
        </w:trPr>
        <w:tc>
          <w:tcPr>
            <w:tcW w:w="9101" w:type="dxa"/>
            <w:shd w:val="clear" w:color="auto" w:fill="auto"/>
            <w:tcMar>
              <w:top w:w="432" w:type="dxa"/>
            </w:tcMar>
          </w:tcPr>
          <w:p w14:paraId="2554DF59" w14:textId="77777777" w:rsidR="001755A8" w:rsidRPr="009C5723" w:rsidRDefault="00345362" w:rsidP="00913946">
            <w:hyperlink r:id="rId7" w:history="1">
              <w:r w:rsidR="00624D31" w:rsidRPr="00624D31">
                <w:rPr>
                  <w:rStyle w:val="Lienhypertexte"/>
                </w:rPr>
                <w:t>Site internet </w:t>
              </w:r>
            </w:hyperlink>
          </w:p>
        </w:tc>
      </w:tr>
    </w:tbl>
    <w:p w14:paraId="2D6D8E25" w14:textId="77777777" w:rsidR="00CE750F" w:rsidRDefault="00CE750F" w:rsidP="0077003D">
      <w:pPr>
        <w:pStyle w:val="Titre1"/>
        <w:jc w:val="center"/>
        <w:rPr>
          <w:sz w:val="32"/>
        </w:rPr>
      </w:pPr>
    </w:p>
    <w:p w14:paraId="4E212772" w14:textId="77777777" w:rsidR="009D7848" w:rsidRPr="009D7848" w:rsidRDefault="00CE750F" w:rsidP="0077003D">
      <w:pPr>
        <w:pStyle w:val="Titre1"/>
        <w:jc w:val="center"/>
        <w:rPr>
          <w:sz w:val="36"/>
          <w:szCs w:val="36"/>
        </w:rPr>
      </w:pPr>
      <w:r w:rsidRPr="009D7848">
        <w:rPr>
          <w:sz w:val="36"/>
          <w:szCs w:val="36"/>
        </w:rPr>
        <w:t xml:space="preserve">REUNION </w:t>
      </w:r>
    </w:p>
    <w:p w14:paraId="5EF2E759" w14:textId="5032F656" w:rsidR="00CE750F" w:rsidRDefault="00CE750F" w:rsidP="0077003D">
      <w:pPr>
        <w:pStyle w:val="Titre1"/>
        <w:jc w:val="center"/>
        <w:rPr>
          <w:sz w:val="36"/>
          <w:szCs w:val="36"/>
        </w:rPr>
      </w:pPr>
      <w:r w:rsidRPr="009D7848">
        <w:rPr>
          <w:sz w:val="36"/>
          <w:szCs w:val="36"/>
        </w:rPr>
        <w:t xml:space="preserve">CONSEIL D’ADMINISTRATION </w:t>
      </w:r>
      <w:r w:rsidR="009D7848" w:rsidRPr="009D7848">
        <w:rPr>
          <w:sz w:val="36"/>
          <w:szCs w:val="36"/>
        </w:rPr>
        <w:t>DE RENTREE</w:t>
      </w:r>
    </w:p>
    <w:p w14:paraId="3513283E" w14:textId="4884F4E3" w:rsidR="009D7848" w:rsidRPr="009D7848" w:rsidRDefault="009D7848" w:rsidP="0077003D">
      <w:pPr>
        <w:pStyle w:val="Titre1"/>
        <w:jc w:val="center"/>
        <w:rPr>
          <w:sz w:val="36"/>
          <w:szCs w:val="36"/>
        </w:rPr>
      </w:pPr>
      <w:r>
        <w:rPr>
          <w:sz w:val="36"/>
          <w:szCs w:val="36"/>
        </w:rPr>
        <w:t>__________</w:t>
      </w:r>
    </w:p>
    <w:p w14:paraId="27A22D3B" w14:textId="77777777" w:rsidR="00CE750F" w:rsidRPr="009D7848" w:rsidRDefault="00CE750F" w:rsidP="0077003D">
      <w:pPr>
        <w:pStyle w:val="Titre1"/>
        <w:jc w:val="center"/>
        <w:rPr>
          <w:sz w:val="24"/>
          <w:szCs w:val="24"/>
        </w:rPr>
      </w:pPr>
    </w:p>
    <w:tbl>
      <w:tblPr>
        <w:tblW w:w="4975" w:type="pct"/>
        <w:tblInd w:w="72" w:type="dxa"/>
        <w:tblBorders>
          <w:left w:val="dotted" w:sz="18" w:space="0" w:color="BFBF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8981"/>
      </w:tblGrid>
      <w:tr w:rsidR="006746AF" w:rsidRPr="009D7848" w14:paraId="288DFA7A" w14:textId="77777777" w:rsidTr="009D7848">
        <w:tc>
          <w:tcPr>
            <w:tcW w:w="8981" w:type="dxa"/>
            <w:tcBorders>
              <w:left w:val="nil"/>
            </w:tcBorders>
            <w:shd w:val="clear" w:color="auto" w:fill="auto"/>
          </w:tcPr>
          <w:p w14:paraId="13ADF97E" w14:textId="1323E793" w:rsidR="00CE750F" w:rsidRPr="009D7848" w:rsidRDefault="009D7848" w:rsidP="00CE750F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</w:pPr>
            <w:r w:rsidRPr="009D7848"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  <w:t>Bordeaux, le 11/09/2023</w:t>
            </w:r>
          </w:p>
          <w:p w14:paraId="14490E13" w14:textId="417A38CA" w:rsidR="00CE750F" w:rsidRPr="009D7848" w:rsidRDefault="009D7848" w:rsidP="00CE750F">
            <w:pPr>
              <w:spacing w:before="100" w:beforeAutospacing="1" w:after="100" w:afterAutospacing="1"/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</w:pPr>
            <w:r w:rsidRPr="009D7848"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  <w:t>Chers amis,</w:t>
            </w:r>
          </w:p>
          <w:p w14:paraId="36D9364E" w14:textId="29479106" w:rsidR="009D7848" w:rsidRPr="009D7848" w:rsidRDefault="009D7848" w:rsidP="009D7848">
            <w:pPr>
              <w:spacing w:line="336" w:lineRule="atLeast"/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</w:pPr>
            <w:r w:rsidRPr="009D7848"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  <w:t>Je vous propose une réunion de rentrée du Conseil d'administration du Club Esprit des Lois</w:t>
            </w:r>
            <w:r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  <w:t> :</w:t>
            </w:r>
          </w:p>
          <w:p w14:paraId="46052ED8" w14:textId="77777777" w:rsidR="009D7848" w:rsidRPr="009D7848" w:rsidRDefault="009D7848" w:rsidP="009D7848">
            <w:pPr>
              <w:spacing w:line="336" w:lineRule="atLeast"/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</w:pPr>
          </w:p>
          <w:p w14:paraId="4FE2EC82" w14:textId="23243FEA" w:rsidR="009D7848" w:rsidRPr="009D7848" w:rsidRDefault="009D7848" w:rsidP="009D7848">
            <w:pPr>
              <w:spacing w:line="336" w:lineRule="atLeast"/>
              <w:jc w:val="center"/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</w:pPr>
            <w:r w:rsidRPr="009D7848">
              <w:rPr>
                <w:rFonts w:ascii="Georgia" w:eastAsia="Times New Roman" w:hAnsi="Georgia" w:cs="Times New Roman"/>
                <w:b/>
                <w:bCs/>
                <w:color w:val="auto"/>
                <w:sz w:val="24"/>
                <w:szCs w:val="24"/>
                <w:lang w:eastAsia="fr-FR"/>
              </w:rPr>
              <w:t>L</w:t>
            </w:r>
            <w:r w:rsidRPr="009D7848">
              <w:rPr>
                <w:rFonts w:ascii="Georgia" w:eastAsia="Times New Roman" w:hAnsi="Georgia" w:cs="Times New Roman"/>
                <w:b/>
                <w:bCs/>
                <w:color w:val="auto"/>
                <w:sz w:val="24"/>
                <w:szCs w:val="24"/>
                <w:lang w:eastAsia="fr-FR"/>
              </w:rPr>
              <w:t>e mercredi 27 septembre</w:t>
            </w:r>
            <w:r>
              <w:rPr>
                <w:rFonts w:ascii="Georgia" w:eastAsia="Times New Roman" w:hAnsi="Georgia" w:cs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 2023</w:t>
            </w:r>
            <w:r w:rsidRPr="009D7848">
              <w:rPr>
                <w:rFonts w:ascii="Georgia" w:eastAsia="Times New Roman" w:hAnsi="Georgia" w:cs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 à </w:t>
            </w:r>
            <w:r w:rsidRPr="009D7848">
              <w:rPr>
                <w:rFonts w:ascii="Georgia" w:eastAsia="Times New Roman" w:hAnsi="Georgia" w:cs="Times New Roman"/>
                <w:b/>
                <w:bCs/>
                <w:color w:val="auto"/>
                <w:sz w:val="24"/>
                <w:szCs w:val="24"/>
                <w:lang w:eastAsia="fr-FR"/>
              </w:rPr>
              <w:t>10 :</w:t>
            </w:r>
            <w:r w:rsidRPr="009D7848">
              <w:rPr>
                <w:rFonts w:ascii="Georgia" w:eastAsia="Times New Roman" w:hAnsi="Georgia" w:cs="Times New Roman"/>
                <w:b/>
                <w:bCs/>
                <w:color w:val="auto"/>
                <w:sz w:val="24"/>
                <w:szCs w:val="24"/>
                <w:lang w:eastAsia="fr-FR"/>
              </w:rPr>
              <w:t>30</w:t>
            </w:r>
          </w:p>
          <w:p w14:paraId="4F982179" w14:textId="77777777" w:rsidR="009D7848" w:rsidRPr="009D7848" w:rsidRDefault="009D7848" w:rsidP="009D7848">
            <w:pPr>
              <w:spacing w:line="336" w:lineRule="atLeast"/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</w:pPr>
          </w:p>
          <w:p w14:paraId="1A490E87" w14:textId="305DC5C8" w:rsidR="009D7848" w:rsidRPr="009D7848" w:rsidRDefault="009D7848" w:rsidP="009D7848">
            <w:pPr>
              <w:spacing w:line="336" w:lineRule="atLeast"/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auto"/>
                <w:sz w:val="24"/>
                <w:szCs w:val="24"/>
                <w:lang w:eastAsia="fr-FR"/>
              </w:rPr>
              <w:t>ORDRE DU JOUR</w:t>
            </w:r>
          </w:p>
          <w:p w14:paraId="7FBF1646" w14:textId="77777777" w:rsidR="009D7848" w:rsidRPr="009D7848" w:rsidRDefault="009D7848" w:rsidP="009D7848">
            <w:pPr>
              <w:spacing w:line="336" w:lineRule="atLeast"/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</w:pPr>
          </w:p>
          <w:p w14:paraId="60C67556" w14:textId="77777777" w:rsidR="009D7848" w:rsidRPr="009D7848" w:rsidRDefault="009D7848" w:rsidP="009D7848">
            <w:pPr>
              <w:spacing w:line="336" w:lineRule="atLeast"/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</w:pPr>
            <w:r w:rsidRPr="009D7848"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  <w:t>Retour de Vacances en pleine forme et pleins d'idées :</w:t>
            </w:r>
          </w:p>
          <w:p w14:paraId="38905276" w14:textId="77777777" w:rsidR="009D7848" w:rsidRPr="009D7848" w:rsidRDefault="009D7848" w:rsidP="009D7848">
            <w:pPr>
              <w:spacing w:line="336" w:lineRule="atLeast"/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</w:pPr>
          </w:p>
          <w:p w14:paraId="13B85A21" w14:textId="040A6F64" w:rsidR="009D7848" w:rsidRPr="009D7848" w:rsidRDefault="009D7848" w:rsidP="009D7848">
            <w:pPr>
              <w:spacing w:line="336" w:lineRule="atLeast"/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</w:pPr>
            <w:r w:rsidRPr="009D7848"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  <w:t>- Appel à projets pour la nouvelle saison</w:t>
            </w:r>
            <w:r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  <w:t> ;</w:t>
            </w:r>
          </w:p>
          <w:p w14:paraId="49E3112A" w14:textId="6E9285D1" w:rsidR="009D7848" w:rsidRPr="009D7848" w:rsidRDefault="009D7848" w:rsidP="009D7848">
            <w:pPr>
              <w:spacing w:line="336" w:lineRule="atLeast"/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</w:pPr>
            <w:r w:rsidRPr="009D7848"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  <w:t xml:space="preserve">- </w:t>
            </w:r>
            <w:r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  <w:t>O</w:t>
            </w:r>
            <w:r w:rsidRPr="009D7848"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  <w:t>rganisation du diner de rentrée du mardi 3 octobre</w:t>
            </w:r>
            <w:r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  <w:t> ;</w:t>
            </w:r>
          </w:p>
          <w:p w14:paraId="1C69F100" w14:textId="472E33C0" w:rsidR="009D7848" w:rsidRPr="009D7848" w:rsidRDefault="009D7848" w:rsidP="009D7848">
            <w:pPr>
              <w:spacing w:line="336" w:lineRule="atLeast"/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</w:pPr>
            <w:r w:rsidRPr="009D7848"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  <w:t xml:space="preserve">- </w:t>
            </w:r>
            <w:r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  <w:t>O</w:t>
            </w:r>
            <w:r w:rsidRPr="009D7848"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  <w:t xml:space="preserve">rganisation de deux autres simultanés </w:t>
            </w:r>
            <w:r w:rsidRPr="009D7848"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  <w:t>dans le</w:t>
            </w:r>
            <w:r w:rsidRPr="009D7848"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  <w:t xml:space="preserve"> mois</w:t>
            </w:r>
            <w:r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  <w:t> ;</w:t>
            </w:r>
          </w:p>
          <w:p w14:paraId="29157B37" w14:textId="34E88816" w:rsidR="009D7848" w:rsidRPr="009D7848" w:rsidRDefault="009D7848" w:rsidP="009D7848">
            <w:pPr>
              <w:spacing w:line="336" w:lineRule="atLeast"/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</w:pPr>
            <w:r w:rsidRPr="009D7848"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  <w:t xml:space="preserve">- </w:t>
            </w:r>
            <w:r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  <w:t>O</w:t>
            </w:r>
            <w:r w:rsidRPr="009D7848"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  <w:t>rganisation des arbitrages</w:t>
            </w:r>
            <w:r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  <w:t> ;</w:t>
            </w:r>
          </w:p>
          <w:p w14:paraId="72995E3D" w14:textId="21228FB9" w:rsidR="009D7848" w:rsidRPr="009D7848" w:rsidRDefault="009D7848" w:rsidP="009D7848">
            <w:pPr>
              <w:spacing w:line="336" w:lineRule="atLeast"/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</w:pPr>
            <w:r w:rsidRPr="009D7848"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  <w:t>- Recherche nouveaux locaux</w:t>
            </w:r>
            <w:r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  <w:t> ;</w:t>
            </w:r>
          </w:p>
          <w:p w14:paraId="111271C3" w14:textId="45F072B7" w:rsidR="009D7848" w:rsidRPr="009D7848" w:rsidRDefault="009D7848" w:rsidP="009D7848">
            <w:pPr>
              <w:spacing w:line="336" w:lineRule="atLeast"/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</w:pPr>
            <w:r w:rsidRPr="009D7848"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  <w:t>- Questions diverses</w:t>
            </w:r>
            <w:r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  <w:t>.</w:t>
            </w:r>
          </w:p>
          <w:p w14:paraId="062F5682" w14:textId="77777777" w:rsidR="009D7848" w:rsidRPr="009D7848" w:rsidRDefault="009D7848" w:rsidP="009D7848">
            <w:pPr>
              <w:spacing w:line="336" w:lineRule="atLeast"/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</w:pPr>
          </w:p>
          <w:p w14:paraId="61167162" w14:textId="57B981C4" w:rsidR="009D7848" w:rsidRPr="009D7848" w:rsidRDefault="009D7848" w:rsidP="009D7848">
            <w:pPr>
              <w:spacing w:line="336" w:lineRule="atLeast"/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</w:pPr>
            <w:r w:rsidRPr="009D7848"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  <w:t>Dans l'attente du plaisir de nous retrouver</w:t>
            </w:r>
            <w:r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  <w:t>,</w:t>
            </w:r>
          </w:p>
          <w:p w14:paraId="3508AEFB" w14:textId="77777777" w:rsidR="009D7848" w:rsidRPr="009D7848" w:rsidRDefault="009D7848" w:rsidP="009D7848">
            <w:pPr>
              <w:spacing w:line="336" w:lineRule="atLeast"/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</w:pPr>
          </w:p>
          <w:p w14:paraId="292DA468" w14:textId="77777777" w:rsidR="009D7848" w:rsidRPr="009D7848" w:rsidRDefault="009D7848" w:rsidP="009D7848">
            <w:pPr>
              <w:spacing w:line="336" w:lineRule="atLeast"/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</w:pPr>
            <w:r w:rsidRPr="009D7848"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  <w:t>Bien amicalement</w:t>
            </w:r>
          </w:p>
          <w:p w14:paraId="0F474329" w14:textId="77777777" w:rsidR="009D7848" w:rsidRPr="009D7848" w:rsidRDefault="009D7848" w:rsidP="009D7848">
            <w:pPr>
              <w:spacing w:line="336" w:lineRule="atLeast"/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</w:pPr>
          </w:p>
          <w:p w14:paraId="3BE84566" w14:textId="77777777" w:rsidR="009D7848" w:rsidRPr="009D7848" w:rsidRDefault="009D7848" w:rsidP="009D7848">
            <w:pPr>
              <w:spacing w:line="336" w:lineRule="atLeast"/>
              <w:rPr>
                <w:rFonts w:ascii="Georgia" w:eastAsia="Times New Roman" w:hAnsi="Georgia" w:cs="Times New Roman"/>
                <w:b/>
                <w:bCs/>
                <w:color w:val="auto"/>
                <w:sz w:val="24"/>
                <w:szCs w:val="24"/>
                <w:lang w:eastAsia="fr-FR"/>
              </w:rPr>
            </w:pPr>
            <w:r w:rsidRPr="009D7848">
              <w:rPr>
                <w:rFonts w:ascii="Georgia" w:eastAsia="Times New Roman" w:hAnsi="Georgia" w:cs="Times New Roman"/>
                <w:b/>
                <w:bCs/>
                <w:color w:val="auto"/>
                <w:sz w:val="24"/>
                <w:szCs w:val="24"/>
                <w:lang w:eastAsia="fr-FR"/>
              </w:rPr>
              <w:t xml:space="preserve">Hélène </w:t>
            </w:r>
            <w:proofErr w:type="spellStart"/>
            <w:r w:rsidRPr="009D7848">
              <w:rPr>
                <w:rFonts w:ascii="Georgia" w:eastAsia="Times New Roman" w:hAnsi="Georgia" w:cs="Times New Roman"/>
                <w:b/>
                <w:bCs/>
                <w:color w:val="auto"/>
                <w:sz w:val="24"/>
                <w:szCs w:val="24"/>
                <w:lang w:eastAsia="fr-FR"/>
              </w:rPr>
              <w:t>Bastier</w:t>
            </w:r>
            <w:proofErr w:type="spellEnd"/>
          </w:p>
          <w:p w14:paraId="58BB3B29" w14:textId="77777777" w:rsidR="009D7848" w:rsidRPr="009D7848" w:rsidRDefault="009D7848" w:rsidP="009D7848">
            <w:pPr>
              <w:spacing w:line="336" w:lineRule="atLeast"/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</w:pPr>
          </w:p>
          <w:p w14:paraId="21D97D52" w14:textId="77777777" w:rsidR="009D7848" w:rsidRPr="009D7848" w:rsidRDefault="009D7848" w:rsidP="009D7848">
            <w:pPr>
              <w:spacing w:line="336" w:lineRule="atLeast"/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</w:pPr>
          </w:p>
          <w:p w14:paraId="2FA97C12" w14:textId="71E864B8" w:rsidR="009D7848" w:rsidRPr="009D7848" w:rsidRDefault="009D7848" w:rsidP="009D7848">
            <w:pPr>
              <w:spacing w:line="336" w:lineRule="atLeast"/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</w:pPr>
            <w:r w:rsidRPr="009D7848"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  <w:t>P</w:t>
            </w:r>
            <w:r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  <w:t>S : M</w:t>
            </w:r>
            <w:r w:rsidRPr="009D7848"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  <w:t>erci de nous dire si vous souhaitez rester au déjeuner à l'Aero avant le tournoi</w:t>
            </w:r>
            <w:r>
              <w:rPr>
                <w:rFonts w:ascii="Georgia" w:eastAsia="Times New Roman" w:hAnsi="Georgia" w:cs="Times New Roman"/>
                <w:color w:val="auto"/>
                <w:sz w:val="24"/>
                <w:szCs w:val="24"/>
                <w:lang w:eastAsia="fr-FR"/>
              </w:rPr>
              <w:t>.</w:t>
            </w:r>
          </w:p>
          <w:p w14:paraId="7968122B" w14:textId="77777777" w:rsidR="001E3120" w:rsidRPr="009D7848" w:rsidRDefault="001E3120" w:rsidP="009D7848">
            <w:pPr>
              <w:spacing w:before="100" w:beforeAutospacing="1" w:after="100" w:afterAutospacing="1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381C4F7" w14:textId="77777777" w:rsidR="00EA23C4" w:rsidRDefault="00EA23C4" w:rsidP="00EA23C4">
      <w:pPr>
        <w:rPr>
          <w:lang w:bidi="fr-FR"/>
        </w:rPr>
      </w:pPr>
    </w:p>
    <w:sectPr w:rsidR="00EA23C4" w:rsidSect="006746AF">
      <w:footerReference w:type="default" r:id="rId8"/>
      <w:headerReference w:type="first" r:id="rId9"/>
      <w:pgSz w:w="11906" w:h="16838" w:code="9"/>
      <w:pgMar w:top="851" w:right="1440" w:bottom="851" w:left="144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8F43C" w14:textId="77777777" w:rsidR="0077003D" w:rsidRDefault="0077003D" w:rsidP="0068194B">
      <w:r>
        <w:separator/>
      </w:r>
    </w:p>
    <w:p w14:paraId="621E4CCE" w14:textId="77777777" w:rsidR="0077003D" w:rsidRDefault="0077003D"/>
    <w:p w14:paraId="3F755EB7" w14:textId="77777777" w:rsidR="0077003D" w:rsidRDefault="0077003D"/>
  </w:endnote>
  <w:endnote w:type="continuationSeparator" w:id="0">
    <w:p w14:paraId="0F662F0F" w14:textId="77777777" w:rsidR="0077003D" w:rsidRDefault="0077003D" w:rsidP="0068194B">
      <w:r>
        <w:continuationSeparator/>
      </w:r>
    </w:p>
    <w:p w14:paraId="5E280626" w14:textId="77777777" w:rsidR="0077003D" w:rsidRDefault="0077003D"/>
    <w:p w14:paraId="4080C662" w14:textId="77777777" w:rsidR="0077003D" w:rsidRDefault="007700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YaoTi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71D6" w14:textId="77777777" w:rsidR="002B2958" w:rsidRPr="007D4189" w:rsidRDefault="00EE0A8D">
    <w:pPr>
      <w:pStyle w:val="Pieddepage"/>
    </w:pPr>
    <w:r w:rsidRPr="007D4189">
      <w:rPr>
        <w:lang w:bidi="fr-FR"/>
      </w:rPr>
      <w:fldChar w:fldCharType="begin"/>
    </w:r>
    <w:r w:rsidR="002B2958" w:rsidRPr="007D4189">
      <w:rPr>
        <w:lang w:bidi="fr-FR"/>
      </w:rPr>
      <w:instrText xml:space="preserve"> PAGE   \* MERGEFORMAT </w:instrText>
    </w:r>
    <w:r w:rsidRPr="007D4189">
      <w:rPr>
        <w:lang w:bidi="fr-FR"/>
      </w:rPr>
      <w:fldChar w:fldCharType="separate"/>
    </w:r>
    <w:r w:rsidR="00F4764C">
      <w:rPr>
        <w:noProof/>
        <w:lang w:bidi="fr-FR"/>
      </w:rPr>
      <w:t>2</w:t>
    </w:r>
    <w:r w:rsidRPr="007D4189">
      <w:rPr>
        <w:noProof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DF686" w14:textId="77777777" w:rsidR="0077003D" w:rsidRDefault="0077003D" w:rsidP="0068194B">
      <w:r>
        <w:separator/>
      </w:r>
    </w:p>
    <w:p w14:paraId="59972E65" w14:textId="77777777" w:rsidR="0077003D" w:rsidRDefault="0077003D"/>
    <w:p w14:paraId="17DBCFFB" w14:textId="77777777" w:rsidR="0077003D" w:rsidRDefault="0077003D"/>
  </w:footnote>
  <w:footnote w:type="continuationSeparator" w:id="0">
    <w:p w14:paraId="69B2B0AF" w14:textId="77777777" w:rsidR="0077003D" w:rsidRDefault="0077003D" w:rsidP="0068194B">
      <w:r>
        <w:continuationSeparator/>
      </w:r>
    </w:p>
    <w:p w14:paraId="073117F3" w14:textId="77777777" w:rsidR="0077003D" w:rsidRDefault="0077003D"/>
    <w:p w14:paraId="017067C0" w14:textId="77777777" w:rsidR="0077003D" w:rsidRDefault="007700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C4648" w14:textId="77777777" w:rsidR="00236D54" w:rsidRPr="004E01EB" w:rsidRDefault="00CE750F" w:rsidP="005A1B10">
    <w:pPr>
      <w:pStyle w:val="En-tte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1" locked="0" layoutInCell="1" allowOverlap="1" wp14:anchorId="7C508803" wp14:editId="387ED958">
              <wp:simplePos x="0" y="0"/>
              <wp:positionH relativeFrom="page">
                <wp:posOffset>0</wp:posOffset>
              </wp:positionH>
              <wp:positionV relativeFrom="page">
                <wp:posOffset>1849754</wp:posOffset>
              </wp:positionV>
              <wp:extent cx="7541260" cy="0"/>
              <wp:effectExtent l="0" t="0" r="0" b="0"/>
              <wp:wrapNone/>
              <wp:docPr id="1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12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10B1461" id="Connecteur droit 1" o:spid="_x0000_s1026" style="position:absolute;z-index:-25165875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margin" from="0,145.65pt" to="593.8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" strokecolor="#595959" strokeweight="1pt">
              <v:stroke endcap="round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A42C36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rPr>
        <w:rFonts w:hint="default"/>
        <w:color w:val="90C226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rPr>
        <w:rFonts w:ascii="Symbol" w:hAnsi="Symbol" w:hint="default"/>
        <w:color w:val="90C226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epuces"/>
      <w:lvlText w:val=""/>
      <w:lvlJc w:val="left"/>
      <w:rPr>
        <w:rFonts w:ascii="Symbol" w:hAnsi="Symbol" w:hint="default"/>
        <w:color w:val="90C226"/>
        <w:sz w:val="24"/>
      </w:rPr>
    </w:lvl>
    <w:lvl w:ilvl="1">
      <w:start w:val="1"/>
      <w:numFmt w:val="bullet"/>
      <w:lvlText w:val="o"/>
      <w:lvlJc w:val="left"/>
      <w:rPr>
        <w:rFonts w:ascii="Courier New" w:hAnsi="Courier New" w:hint="default"/>
        <w:color w:val="90C226"/>
        <w:sz w:val="24"/>
      </w:rPr>
    </w:lvl>
    <w:lvl w:ilvl="2">
      <w:start w:val="1"/>
      <w:numFmt w:val="bullet"/>
      <w:lvlText w:val=""/>
      <w:lvlJc w:val="left"/>
      <w:rPr>
        <w:rFonts w:ascii="Wingdings" w:hAnsi="Wingdings" w:hint="default"/>
        <w:color w:val="90C226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28B640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enumros"/>
      <w:lvlText w:val="%1)"/>
      <w:lvlJc w:val="left"/>
      <w:rPr>
        <w:rFonts w:hint="default"/>
        <w:color w:val="90C226"/>
        <w:sz w:val="22"/>
      </w:rPr>
    </w:lvl>
    <w:lvl w:ilvl="1">
      <w:start w:val="1"/>
      <w:numFmt w:val="lowerLetter"/>
      <w:lvlText w:val="%2)"/>
      <w:lvlJc w:val="left"/>
      <w:rPr>
        <w:rFonts w:hint="default"/>
        <w:color w:val="90C226"/>
        <w:sz w:val="22"/>
      </w:rPr>
    </w:lvl>
    <w:lvl w:ilvl="2">
      <w:start w:val="1"/>
      <w:numFmt w:val="lowerRoman"/>
      <w:lvlText w:val="%3)"/>
      <w:lvlJc w:val="left"/>
      <w:rPr>
        <w:rFonts w:hint="default"/>
        <w:color w:val="90C226"/>
        <w:sz w:val="22"/>
      </w:rPr>
    </w:lvl>
    <w:lvl w:ilvl="3">
      <w:start w:val="1"/>
      <w:numFmt w:val="decimal"/>
      <w:lvlText w:val="(%4)"/>
      <w:lvlJc w:val="left"/>
      <w:rPr>
        <w:rFonts w:hint="default"/>
        <w:color w:val="90C226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2CF6C5E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0E7162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63530419">
    <w:abstractNumId w:val="9"/>
  </w:num>
  <w:num w:numId="2" w16cid:durableId="649747984">
    <w:abstractNumId w:val="8"/>
  </w:num>
  <w:num w:numId="3" w16cid:durableId="195853121">
    <w:abstractNumId w:val="7"/>
  </w:num>
  <w:num w:numId="4" w16cid:durableId="1733431131">
    <w:abstractNumId w:val="6"/>
  </w:num>
  <w:num w:numId="5" w16cid:durableId="908229983">
    <w:abstractNumId w:val="10"/>
  </w:num>
  <w:num w:numId="6" w16cid:durableId="1661810756">
    <w:abstractNumId w:val="3"/>
  </w:num>
  <w:num w:numId="7" w16cid:durableId="1550259684">
    <w:abstractNumId w:val="12"/>
  </w:num>
  <w:num w:numId="8" w16cid:durableId="237907534">
    <w:abstractNumId w:val="2"/>
  </w:num>
  <w:num w:numId="9" w16cid:durableId="229200164">
    <w:abstractNumId w:val="14"/>
  </w:num>
  <w:num w:numId="10" w16cid:durableId="184291838">
    <w:abstractNumId w:val="5"/>
  </w:num>
  <w:num w:numId="11" w16cid:durableId="2711383">
    <w:abstractNumId w:val="4"/>
  </w:num>
  <w:num w:numId="12" w16cid:durableId="1326937850">
    <w:abstractNumId w:val="1"/>
  </w:num>
  <w:num w:numId="13" w16cid:durableId="1925021167">
    <w:abstractNumId w:val="0"/>
  </w:num>
  <w:num w:numId="14" w16cid:durableId="1627079763">
    <w:abstractNumId w:val="15"/>
  </w:num>
  <w:num w:numId="15" w16cid:durableId="2002393162">
    <w:abstractNumId w:val="11"/>
  </w:num>
  <w:num w:numId="16" w16cid:durableId="10247933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3D"/>
    <w:rsid w:val="000001EF"/>
    <w:rsid w:val="00007322"/>
    <w:rsid w:val="00007728"/>
    <w:rsid w:val="00024584"/>
    <w:rsid w:val="00024730"/>
    <w:rsid w:val="00055E95"/>
    <w:rsid w:val="00055F78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3D57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45362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4BE6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D00E5"/>
    <w:rsid w:val="004E01EB"/>
    <w:rsid w:val="004E2794"/>
    <w:rsid w:val="00510392"/>
    <w:rsid w:val="00513E2A"/>
    <w:rsid w:val="00566A35"/>
    <w:rsid w:val="0056701E"/>
    <w:rsid w:val="00571070"/>
    <w:rsid w:val="005740D7"/>
    <w:rsid w:val="0059751A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4D31"/>
    <w:rsid w:val="00625F2C"/>
    <w:rsid w:val="00626A04"/>
    <w:rsid w:val="0064122F"/>
    <w:rsid w:val="0064244D"/>
    <w:rsid w:val="006618E9"/>
    <w:rsid w:val="006746AF"/>
    <w:rsid w:val="0068194B"/>
    <w:rsid w:val="00692703"/>
    <w:rsid w:val="006A1962"/>
    <w:rsid w:val="006B5D48"/>
    <w:rsid w:val="006B7D7B"/>
    <w:rsid w:val="006C164A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7003D"/>
    <w:rsid w:val="0077284E"/>
    <w:rsid w:val="00790B8D"/>
    <w:rsid w:val="0079206B"/>
    <w:rsid w:val="00796076"/>
    <w:rsid w:val="007A7A77"/>
    <w:rsid w:val="007C0566"/>
    <w:rsid w:val="007C606B"/>
    <w:rsid w:val="007D4189"/>
    <w:rsid w:val="007E6A61"/>
    <w:rsid w:val="00801140"/>
    <w:rsid w:val="00803404"/>
    <w:rsid w:val="00833F0D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D56E5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66391"/>
    <w:rsid w:val="0097790C"/>
    <w:rsid w:val="0098506E"/>
    <w:rsid w:val="009A44CE"/>
    <w:rsid w:val="009C4DFC"/>
    <w:rsid w:val="009C5723"/>
    <w:rsid w:val="009D44F8"/>
    <w:rsid w:val="009D6E4B"/>
    <w:rsid w:val="009D784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0630"/>
    <w:rsid w:val="00AE7650"/>
    <w:rsid w:val="00B10EBE"/>
    <w:rsid w:val="00B236F1"/>
    <w:rsid w:val="00B26875"/>
    <w:rsid w:val="00B50F99"/>
    <w:rsid w:val="00B51D1B"/>
    <w:rsid w:val="00B540F4"/>
    <w:rsid w:val="00B60FD0"/>
    <w:rsid w:val="00B622DF"/>
    <w:rsid w:val="00B6332A"/>
    <w:rsid w:val="00B63B9D"/>
    <w:rsid w:val="00B81760"/>
    <w:rsid w:val="00B8494C"/>
    <w:rsid w:val="00B93371"/>
    <w:rsid w:val="00BA1546"/>
    <w:rsid w:val="00BA615A"/>
    <w:rsid w:val="00BB4E51"/>
    <w:rsid w:val="00BD431F"/>
    <w:rsid w:val="00BE423E"/>
    <w:rsid w:val="00BE5238"/>
    <w:rsid w:val="00BF61AC"/>
    <w:rsid w:val="00C04921"/>
    <w:rsid w:val="00C2554A"/>
    <w:rsid w:val="00C47FA6"/>
    <w:rsid w:val="00C57FC6"/>
    <w:rsid w:val="00C633FF"/>
    <w:rsid w:val="00C66A7D"/>
    <w:rsid w:val="00C779DA"/>
    <w:rsid w:val="00C814F7"/>
    <w:rsid w:val="00C952DB"/>
    <w:rsid w:val="00CA4B4D"/>
    <w:rsid w:val="00CB35C3"/>
    <w:rsid w:val="00CD323D"/>
    <w:rsid w:val="00CE4030"/>
    <w:rsid w:val="00CE64B3"/>
    <w:rsid w:val="00CE750F"/>
    <w:rsid w:val="00CF1A49"/>
    <w:rsid w:val="00D025F8"/>
    <w:rsid w:val="00D0630C"/>
    <w:rsid w:val="00D243A9"/>
    <w:rsid w:val="00D305E5"/>
    <w:rsid w:val="00D31788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23C4"/>
    <w:rsid w:val="00EA5099"/>
    <w:rsid w:val="00EC1351"/>
    <w:rsid w:val="00EC4CBF"/>
    <w:rsid w:val="00EE0A8D"/>
    <w:rsid w:val="00EE2CA8"/>
    <w:rsid w:val="00EF17E8"/>
    <w:rsid w:val="00EF51D9"/>
    <w:rsid w:val="00F130DD"/>
    <w:rsid w:val="00F24884"/>
    <w:rsid w:val="00F4764C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4EC6"/>
    <w:rsid w:val="00FE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63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Gisha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189"/>
    <w:rPr>
      <w:rFonts w:ascii="Calibri" w:hAnsi="Calibri" w:cs="Calibri"/>
      <w:color w:val="595959"/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7D4189"/>
    <w:pPr>
      <w:keepNext/>
      <w:keepLines/>
      <w:spacing w:before="400" w:after="200"/>
      <w:contextualSpacing/>
      <w:outlineLvl w:val="0"/>
    </w:pPr>
    <w:rPr>
      <w:rFonts w:ascii="Georgia" w:eastAsia="FZYaoTi" w:hAnsi="Georgia" w:cs="Arial"/>
      <w:b/>
      <w:caps/>
      <w:color w:val="262626"/>
      <w:sz w:val="28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7D4189"/>
    <w:pPr>
      <w:spacing w:after="40"/>
      <w:outlineLvl w:val="1"/>
    </w:pPr>
    <w:rPr>
      <w:rFonts w:eastAsia="FZYaoTi"/>
      <w:b/>
      <w:caps/>
      <w:color w:val="90C226"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7D4189"/>
    <w:pPr>
      <w:outlineLvl w:val="2"/>
    </w:pPr>
    <w:rPr>
      <w:rFonts w:eastAsia="FZYaoTi"/>
      <w:b/>
      <w:caps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4189"/>
    <w:pPr>
      <w:keepNext/>
      <w:keepLines/>
      <w:spacing w:before="40"/>
      <w:outlineLvl w:val="3"/>
    </w:pPr>
    <w:rPr>
      <w:rFonts w:ascii="Georgia" w:eastAsia="FZYaoTi" w:hAnsi="Georgia" w:cs="Arial"/>
      <w:i/>
      <w:iCs/>
      <w:color w:val="6B911C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4189"/>
    <w:pPr>
      <w:keepNext/>
      <w:keepLines/>
      <w:spacing w:before="40"/>
      <w:outlineLvl w:val="4"/>
    </w:pPr>
    <w:rPr>
      <w:rFonts w:ascii="Georgia" w:eastAsia="FZYaoTi" w:hAnsi="Georgia" w:cs="Arial"/>
      <w:color w:val="6B911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4189"/>
    <w:pPr>
      <w:keepNext/>
      <w:keepLines/>
      <w:spacing w:before="40"/>
      <w:outlineLvl w:val="5"/>
    </w:pPr>
    <w:rPr>
      <w:rFonts w:ascii="Georgia" w:eastAsia="FZYaoTi" w:hAnsi="Georgia" w:cs="Arial"/>
      <w:color w:val="476013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4189"/>
    <w:pPr>
      <w:keepNext/>
      <w:keepLines/>
      <w:spacing w:before="40"/>
      <w:outlineLvl w:val="6"/>
    </w:pPr>
    <w:rPr>
      <w:rFonts w:ascii="Georgia" w:eastAsia="FZYaoTi" w:hAnsi="Georgia" w:cs="Arial"/>
      <w:i/>
      <w:iCs/>
      <w:color w:val="476013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4189"/>
    <w:pPr>
      <w:keepNext/>
      <w:keepLines/>
      <w:spacing w:before="40"/>
      <w:outlineLvl w:val="7"/>
    </w:pPr>
    <w:rPr>
      <w:rFonts w:ascii="Georgia" w:eastAsia="FZYaoTi" w:hAnsi="Georgia" w:cs="Arial"/>
      <w:b/>
      <w:color w:val="auto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4189"/>
    <w:pPr>
      <w:keepNext/>
      <w:keepLines/>
      <w:spacing w:before="40"/>
      <w:outlineLvl w:val="8"/>
    </w:pPr>
    <w:rPr>
      <w:rFonts w:ascii="Georgia" w:eastAsia="FZYaoTi" w:hAnsi="Georgia" w:cs="Arial"/>
      <w:b/>
      <w:i/>
      <w:iCs/>
      <w:color w:val="auto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macro">
    <w:name w:val="macro"/>
    <w:link w:val="TextedemacroCar"/>
    <w:uiPriority w:val="99"/>
    <w:semiHidden/>
    <w:unhideWhenUsed/>
    <w:rsid w:val="007D4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486113"/>
      <w:sz w:val="22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7D4189"/>
    <w:rPr>
      <w:rFonts w:ascii="Consolas" w:hAnsi="Consolas" w:cs="Calibri"/>
      <w:b/>
      <w:color w:val="486113"/>
      <w:szCs w:val="20"/>
    </w:rPr>
  </w:style>
  <w:style w:type="paragraph" w:styleId="Titre">
    <w:name w:val="Title"/>
    <w:basedOn w:val="Normal"/>
    <w:link w:val="TitreCar"/>
    <w:uiPriority w:val="1"/>
    <w:qFormat/>
    <w:rsid w:val="007D4189"/>
    <w:pPr>
      <w:contextualSpacing/>
      <w:jc w:val="center"/>
    </w:pPr>
    <w:rPr>
      <w:rFonts w:ascii="Georgia" w:eastAsia="FZYaoTi" w:hAnsi="Georgia" w:cs="Arial"/>
      <w:caps/>
      <w:kern w:val="28"/>
      <w:sz w:val="70"/>
      <w:szCs w:val="56"/>
    </w:rPr>
  </w:style>
  <w:style w:type="character" w:customStyle="1" w:styleId="TitreCar">
    <w:name w:val="Titre Car"/>
    <w:link w:val="Titre"/>
    <w:uiPriority w:val="1"/>
    <w:rsid w:val="007D4189"/>
    <w:rPr>
      <w:rFonts w:ascii="Georgia" w:eastAsia="FZYaoTi" w:hAnsi="Georgia" w:cs="Arial"/>
      <w:caps/>
      <w:kern w:val="28"/>
      <w:sz w:val="70"/>
      <w:szCs w:val="56"/>
    </w:rPr>
  </w:style>
  <w:style w:type="paragraph" w:styleId="En-tte">
    <w:name w:val="header"/>
    <w:basedOn w:val="Normal"/>
    <w:link w:val="En-tteCar"/>
    <w:uiPriority w:val="99"/>
    <w:unhideWhenUsed/>
    <w:rsid w:val="007D4189"/>
  </w:style>
  <w:style w:type="character" w:customStyle="1" w:styleId="En-tteCar">
    <w:name w:val="En-tête Car"/>
    <w:link w:val="En-tte"/>
    <w:uiPriority w:val="99"/>
    <w:rsid w:val="007D4189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7D4189"/>
    <w:pPr>
      <w:jc w:val="center"/>
    </w:pPr>
  </w:style>
  <w:style w:type="character" w:customStyle="1" w:styleId="PieddepageCar">
    <w:name w:val="Pied de page Car"/>
    <w:link w:val="Pieddepage"/>
    <w:uiPriority w:val="99"/>
    <w:rsid w:val="007D4189"/>
    <w:rPr>
      <w:rFonts w:ascii="Calibri" w:hAnsi="Calibri" w:cs="Calibri"/>
    </w:rPr>
  </w:style>
  <w:style w:type="character" w:styleId="Textedelespacerserv">
    <w:name w:val="Placeholder Text"/>
    <w:uiPriority w:val="99"/>
    <w:semiHidden/>
    <w:rsid w:val="007D4189"/>
    <w:rPr>
      <w:rFonts w:ascii="Calibri" w:hAnsi="Calibri" w:cs="Calibri"/>
      <w:color w:val="595959"/>
    </w:rPr>
  </w:style>
  <w:style w:type="paragraph" w:customStyle="1" w:styleId="Coordonnes">
    <w:name w:val="Coordonnées"/>
    <w:basedOn w:val="Normal"/>
    <w:uiPriority w:val="3"/>
    <w:qFormat/>
    <w:rsid w:val="007D4189"/>
    <w:pPr>
      <w:jc w:val="center"/>
    </w:pPr>
  </w:style>
  <w:style w:type="character" w:customStyle="1" w:styleId="Titre1Car">
    <w:name w:val="Titre 1 Car"/>
    <w:link w:val="Titre1"/>
    <w:uiPriority w:val="9"/>
    <w:rsid w:val="007D4189"/>
    <w:rPr>
      <w:rFonts w:ascii="Georgia" w:eastAsia="FZYaoTi" w:hAnsi="Georgia" w:cs="Arial"/>
      <w:b/>
      <w:caps/>
      <w:color w:val="262626"/>
      <w:sz w:val="28"/>
      <w:szCs w:val="32"/>
    </w:rPr>
  </w:style>
  <w:style w:type="character" w:customStyle="1" w:styleId="Titre2Car">
    <w:name w:val="Titre 2 Car"/>
    <w:link w:val="Titre2"/>
    <w:uiPriority w:val="9"/>
    <w:rsid w:val="007D4189"/>
    <w:rPr>
      <w:rFonts w:ascii="Calibri" w:eastAsia="FZYaoTi" w:hAnsi="Calibri" w:cs="Calibri"/>
      <w:b/>
      <w:caps/>
      <w:color w:val="90C226"/>
      <w:sz w:val="26"/>
      <w:szCs w:val="26"/>
    </w:rPr>
  </w:style>
  <w:style w:type="character" w:customStyle="1" w:styleId="Titre3Car">
    <w:name w:val="Titre 3 Car"/>
    <w:link w:val="Titre3"/>
    <w:uiPriority w:val="9"/>
    <w:rsid w:val="007D4189"/>
    <w:rPr>
      <w:rFonts w:ascii="Calibri" w:eastAsia="FZYaoTi" w:hAnsi="Calibri" w:cs="Calibri"/>
      <w:b/>
      <w:caps/>
      <w:szCs w:val="24"/>
    </w:rPr>
  </w:style>
  <w:style w:type="table" w:styleId="Grilledutableau">
    <w:name w:val="Table Grid"/>
    <w:basedOn w:val="TableauNormal"/>
    <w:uiPriority w:val="39"/>
    <w:rsid w:val="007D4189"/>
    <w:pPr>
      <w:contextualSpacing/>
    </w:pPr>
    <w:tblPr/>
  </w:style>
  <w:style w:type="character" w:styleId="Rfrencelgre">
    <w:name w:val="Subtle Reference"/>
    <w:uiPriority w:val="10"/>
    <w:qFormat/>
    <w:rsid w:val="007D4189"/>
    <w:rPr>
      <w:rFonts w:ascii="Calibri" w:hAnsi="Calibri" w:cs="Calibri"/>
      <w:b/>
      <w:caps w:val="0"/>
      <w:smallCaps/>
      <w:color w:val="595959"/>
    </w:rPr>
  </w:style>
  <w:style w:type="paragraph" w:styleId="Listepuces">
    <w:name w:val="List Bullet"/>
    <w:basedOn w:val="Normal"/>
    <w:uiPriority w:val="11"/>
    <w:qFormat/>
    <w:rsid w:val="007D4189"/>
    <w:pPr>
      <w:numPr>
        <w:numId w:val="5"/>
      </w:numPr>
    </w:pPr>
  </w:style>
  <w:style w:type="paragraph" w:styleId="Listenumros">
    <w:name w:val="List Number"/>
    <w:basedOn w:val="Normal"/>
    <w:uiPriority w:val="13"/>
    <w:qFormat/>
    <w:rsid w:val="007D4189"/>
    <w:pPr>
      <w:numPr>
        <w:numId w:val="7"/>
      </w:numPr>
      <w:contextualSpacing/>
    </w:pPr>
  </w:style>
  <w:style w:type="character" w:customStyle="1" w:styleId="Titre4Car">
    <w:name w:val="Titre 4 Car"/>
    <w:link w:val="Titre4"/>
    <w:uiPriority w:val="9"/>
    <w:semiHidden/>
    <w:rsid w:val="007D4189"/>
    <w:rPr>
      <w:rFonts w:ascii="Georgia" w:eastAsia="FZYaoTi" w:hAnsi="Georgia" w:cs="Arial"/>
      <w:i/>
      <w:iCs/>
      <w:color w:val="6B911C"/>
    </w:rPr>
  </w:style>
  <w:style w:type="character" w:customStyle="1" w:styleId="Titre8Car">
    <w:name w:val="Titre 8 Car"/>
    <w:link w:val="Titre8"/>
    <w:uiPriority w:val="9"/>
    <w:semiHidden/>
    <w:rsid w:val="007D4189"/>
    <w:rPr>
      <w:rFonts w:ascii="Georgia" w:eastAsia="FZYaoTi" w:hAnsi="Georgia" w:cs="Arial"/>
      <w:b/>
      <w:color w:val="auto"/>
      <w:szCs w:val="21"/>
    </w:rPr>
  </w:style>
  <w:style w:type="character" w:customStyle="1" w:styleId="Titre9Car">
    <w:name w:val="Titre 9 Car"/>
    <w:link w:val="Titre9"/>
    <w:uiPriority w:val="9"/>
    <w:semiHidden/>
    <w:rsid w:val="007D4189"/>
    <w:rPr>
      <w:rFonts w:ascii="Georgia" w:eastAsia="FZYaoTi" w:hAnsi="Georgia" w:cs="Arial"/>
      <w:b/>
      <w:i/>
      <w:iCs/>
      <w:color w:val="auto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D4189"/>
    <w:pPr>
      <w:spacing w:after="200"/>
    </w:pPr>
    <w:rPr>
      <w:i/>
      <w:iCs/>
      <w:color w:val="2C3C43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D4189"/>
    <w:pPr>
      <w:outlineLvl w:val="9"/>
    </w:pPr>
  </w:style>
  <w:style w:type="paragraph" w:styleId="Citation">
    <w:name w:val="Quote"/>
    <w:basedOn w:val="Normal"/>
    <w:next w:val="Normal"/>
    <w:link w:val="CitationCar"/>
    <w:uiPriority w:val="29"/>
    <w:semiHidden/>
    <w:unhideWhenUsed/>
    <w:rsid w:val="007D4189"/>
    <w:pPr>
      <w:spacing w:before="200"/>
      <w:jc w:val="center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semiHidden/>
    <w:rsid w:val="007D4189"/>
    <w:rPr>
      <w:rFonts w:ascii="Calibri" w:hAnsi="Calibri" w:cs="Calibri"/>
      <w:i/>
      <w:iCs/>
      <w:color w:val="40404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rsid w:val="007D4189"/>
    <w:pPr>
      <w:pBdr>
        <w:top w:val="single" w:sz="4" w:space="10" w:color="90C226"/>
        <w:bottom w:val="single" w:sz="4" w:space="10" w:color="90C226"/>
      </w:pBdr>
      <w:spacing w:before="360" w:after="360"/>
      <w:jc w:val="center"/>
    </w:pPr>
    <w:rPr>
      <w:i/>
      <w:iCs/>
      <w:color w:val="90C226"/>
    </w:rPr>
  </w:style>
  <w:style w:type="character" w:customStyle="1" w:styleId="CitationintenseCar">
    <w:name w:val="Citation intense Car"/>
    <w:link w:val="Citationintense"/>
    <w:uiPriority w:val="30"/>
    <w:semiHidden/>
    <w:rsid w:val="007D4189"/>
    <w:rPr>
      <w:rFonts w:ascii="Calibri" w:hAnsi="Calibri" w:cs="Calibri"/>
      <w:i/>
      <w:iCs/>
      <w:color w:val="90C226"/>
    </w:rPr>
  </w:style>
  <w:style w:type="character" w:styleId="Titredulivre">
    <w:name w:val="Book Title"/>
    <w:uiPriority w:val="33"/>
    <w:semiHidden/>
    <w:unhideWhenUsed/>
    <w:rsid w:val="007D4189"/>
    <w:rPr>
      <w:rFonts w:ascii="Calibri" w:hAnsi="Calibri" w:cs="Calibri"/>
      <w:b/>
      <w:bCs/>
      <w:i/>
      <w:iCs/>
      <w:spacing w:val="0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rsid w:val="007D4189"/>
    <w:pPr>
      <w:numPr>
        <w:ilvl w:val="1"/>
      </w:numPr>
    </w:pPr>
    <w:rPr>
      <w:rFonts w:eastAsia="STXinwei"/>
      <w:color w:val="5A5A5A"/>
    </w:rPr>
  </w:style>
  <w:style w:type="character" w:customStyle="1" w:styleId="Sous-titreCar">
    <w:name w:val="Sous-titre Car"/>
    <w:link w:val="Sous-titre"/>
    <w:uiPriority w:val="11"/>
    <w:semiHidden/>
    <w:rsid w:val="007D4189"/>
    <w:rPr>
      <w:rFonts w:ascii="Calibri" w:eastAsia="STXinwei" w:hAnsi="Calibri" w:cs="Calibri"/>
      <w:color w:val="5A5A5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4189"/>
    <w:rPr>
      <w:rFonts w:ascii="Segoe UI" w:hAnsi="Segoe UI" w:cs="Segoe UI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D4189"/>
    <w:rPr>
      <w:rFonts w:ascii="Segoe UI" w:hAnsi="Segoe UI" w:cs="Segoe UI"/>
      <w:szCs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7D4189"/>
    <w:pPr>
      <w:spacing w:after="120"/>
    </w:pPr>
    <w:rPr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7D4189"/>
    <w:rPr>
      <w:rFonts w:ascii="Calibri" w:hAnsi="Calibri" w:cs="Calibri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D4189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7D4189"/>
    <w:rPr>
      <w:rFonts w:ascii="Calibri" w:hAnsi="Calibri" w:cs="Calibri"/>
      <w:szCs w:val="16"/>
    </w:rPr>
  </w:style>
  <w:style w:type="character" w:styleId="Marquedecommentaire">
    <w:name w:val="annotation reference"/>
    <w:uiPriority w:val="99"/>
    <w:semiHidden/>
    <w:unhideWhenUsed/>
    <w:rsid w:val="007D4189"/>
    <w:rPr>
      <w:rFonts w:ascii="Calibri" w:hAnsi="Calibri" w:cs="Calibri"/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4189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7D4189"/>
    <w:rPr>
      <w:rFonts w:ascii="Calibri" w:hAnsi="Calibri" w:cs="Calibri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418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D4189"/>
    <w:rPr>
      <w:rFonts w:ascii="Calibri" w:hAnsi="Calibri" w:cs="Calibri"/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D4189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7D4189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D4189"/>
    <w:rPr>
      <w:szCs w:val="20"/>
    </w:rPr>
  </w:style>
  <w:style w:type="character" w:customStyle="1" w:styleId="NotedefinCar">
    <w:name w:val="Note de fin Car"/>
    <w:link w:val="Notedefin"/>
    <w:uiPriority w:val="99"/>
    <w:semiHidden/>
    <w:rsid w:val="007D4189"/>
    <w:rPr>
      <w:rFonts w:ascii="Calibri" w:hAnsi="Calibri" w:cs="Calibri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7D4189"/>
    <w:rPr>
      <w:rFonts w:ascii="Georgia" w:eastAsia="FZYaoTi" w:hAnsi="Georgia" w:cs="Arial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D4189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7D4189"/>
    <w:rPr>
      <w:rFonts w:ascii="Calibri" w:hAnsi="Calibri" w:cs="Calibri"/>
      <w:szCs w:val="20"/>
    </w:rPr>
  </w:style>
  <w:style w:type="character" w:styleId="CodeHTML">
    <w:name w:val="HTML Code"/>
    <w:uiPriority w:val="99"/>
    <w:semiHidden/>
    <w:unhideWhenUsed/>
    <w:rsid w:val="007D4189"/>
    <w:rPr>
      <w:rFonts w:ascii="Consolas" w:hAnsi="Consolas" w:cs="Calibri"/>
      <w:sz w:val="22"/>
      <w:szCs w:val="20"/>
    </w:rPr>
  </w:style>
  <w:style w:type="character" w:styleId="ClavierHTML">
    <w:name w:val="HTML Keyboard"/>
    <w:uiPriority w:val="99"/>
    <w:semiHidden/>
    <w:unhideWhenUsed/>
    <w:rsid w:val="007D4189"/>
    <w:rPr>
      <w:rFonts w:ascii="Consolas" w:hAnsi="Consolas" w:cs="Calibri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D4189"/>
    <w:rPr>
      <w:rFonts w:ascii="Consolas" w:hAnsi="Consolas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7D4189"/>
    <w:rPr>
      <w:rFonts w:ascii="Consolas" w:hAnsi="Consolas" w:cs="Calibri"/>
      <w:szCs w:val="20"/>
    </w:rPr>
  </w:style>
  <w:style w:type="character" w:styleId="MachinecrireHTML">
    <w:name w:val="HTML Typewriter"/>
    <w:uiPriority w:val="99"/>
    <w:semiHidden/>
    <w:unhideWhenUsed/>
    <w:rsid w:val="007D4189"/>
    <w:rPr>
      <w:rFonts w:ascii="Consolas" w:hAnsi="Consolas" w:cs="Calibri"/>
      <w:sz w:val="22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7D4189"/>
    <w:rPr>
      <w:rFonts w:ascii="Consolas" w:hAnsi="Consolas"/>
      <w:szCs w:val="21"/>
    </w:rPr>
  </w:style>
  <w:style w:type="character" w:customStyle="1" w:styleId="TextebrutCar">
    <w:name w:val="Texte brut Car"/>
    <w:link w:val="Textebrut"/>
    <w:uiPriority w:val="99"/>
    <w:semiHidden/>
    <w:rsid w:val="007D4189"/>
    <w:rPr>
      <w:rFonts w:ascii="Consolas" w:hAnsi="Consolas" w:cs="Calibri"/>
      <w:szCs w:val="21"/>
    </w:rPr>
  </w:style>
  <w:style w:type="character" w:customStyle="1" w:styleId="Titre7Car">
    <w:name w:val="Titre 7 Car"/>
    <w:link w:val="Titre7"/>
    <w:uiPriority w:val="9"/>
    <w:semiHidden/>
    <w:rsid w:val="007D4189"/>
    <w:rPr>
      <w:rFonts w:ascii="Georgia" w:eastAsia="FZYaoTi" w:hAnsi="Georgia" w:cs="Arial"/>
      <w:i/>
      <w:iCs/>
      <w:color w:val="476013"/>
    </w:rPr>
  </w:style>
  <w:style w:type="paragraph" w:styleId="Bibliographie">
    <w:name w:val="Bibliography"/>
    <w:basedOn w:val="Normal"/>
    <w:next w:val="Normal"/>
    <w:uiPriority w:val="37"/>
    <w:semiHidden/>
    <w:unhideWhenUsed/>
    <w:rsid w:val="007D4189"/>
  </w:style>
  <w:style w:type="paragraph" w:styleId="Normalcentr">
    <w:name w:val="Block Text"/>
    <w:basedOn w:val="Normal"/>
    <w:uiPriority w:val="99"/>
    <w:semiHidden/>
    <w:unhideWhenUsed/>
    <w:rsid w:val="007D4189"/>
    <w:pPr>
      <w:pBdr>
        <w:top w:val="single" w:sz="2" w:space="10" w:color="90C226" w:shadow="1" w:frame="1"/>
        <w:left w:val="single" w:sz="2" w:space="10" w:color="90C226" w:shadow="1" w:frame="1"/>
        <w:bottom w:val="single" w:sz="2" w:space="10" w:color="90C226" w:shadow="1" w:frame="1"/>
        <w:right w:val="single" w:sz="2" w:space="10" w:color="90C226" w:shadow="1" w:frame="1"/>
      </w:pBdr>
      <w:ind w:left="1152" w:right="1152"/>
    </w:pPr>
    <w:rPr>
      <w:rFonts w:eastAsia="STXinwei"/>
      <w:i/>
      <w:iCs/>
      <w:color w:val="90C22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D4189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7D4189"/>
    <w:rPr>
      <w:rFonts w:ascii="Calibri" w:hAnsi="Calibri" w:cs="Calibri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7D4189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7D4189"/>
    <w:rPr>
      <w:rFonts w:ascii="Calibri" w:hAnsi="Calibri" w:cs="Calibri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7D4189"/>
    <w:pPr>
      <w:spacing w:after="16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7D4189"/>
    <w:rPr>
      <w:rFonts w:ascii="Calibri" w:hAnsi="Calibri" w:cs="Calibri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D4189"/>
    <w:pPr>
      <w:spacing w:after="120"/>
      <w:ind w:left="360"/>
    </w:pPr>
  </w:style>
  <w:style w:type="character" w:customStyle="1" w:styleId="RetraitcorpsdetexteCar">
    <w:name w:val="Retrait corps de texte Car"/>
    <w:link w:val="Retraitcorpsdetexte"/>
    <w:uiPriority w:val="99"/>
    <w:semiHidden/>
    <w:rsid w:val="007D4189"/>
    <w:rPr>
      <w:rFonts w:ascii="Calibri" w:hAnsi="Calibri" w:cs="Calibri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7D4189"/>
    <w:pPr>
      <w:spacing w:after="160"/>
      <w:ind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7D4189"/>
    <w:rPr>
      <w:rFonts w:ascii="Calibri" w:hAnsi="Calibri" w:cs="Calibri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D4189"/>
    <w:pPr>
      <w:spacing w:after="120" w:line="480" w:lineRule="auto"/>
      <w:ind w:left="360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7D4189"/>
    <w:rPr>
      <w:rFonts w:ascii="Calibri" w:hAnsi="Calibri" w:cs="Calibri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7D4189"/>
    <w:pPr>
      <w:ind w:left="4320"/>
    </w:pPr>
  </w:style>
  <w:style w:type="character" w:customStyle="1" w:styleId="FormuledepolitesseCar">
    <w:name w:val="Formule de politesse Car"/>
    <w:link w:val="Formuledepolitesse"/>
    <w:uiPriority w:val="99"/>
    <w:semiHidden/>
    <w:rsid w:val="007D4189"/>
    <w:rPr>
      <w:rFonts w:ascii="Calibri" w:hAnsi="Calibri" w:cs="Calibri"/>
    </w:rPr>
  </w:style>
  <w:style w:type="table" w:styleId="Grillecouleur">
    <w:name w:val="Colorful Grid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9F6D0"/>
    </w:tcPr>
    <w:tblStylePr w:type="firstRow">
      <w:rPr>
        <w:b/>
        <w:bCs/>
      </w:rPr>
      <w:tblPr/>
      <w:tcPr>
        <w:shd w:val="clear" w:color="auto" w:fill="D4ECA1"/>
      </w:tcPr>
    </w:tblStylePr>
    <w:tblStylePr w:type="lastRow">
      <w:rPr>
        <w:b/>
        <w:bCs/>
        <w:color w:val="000000"/>
      </w:rPr>
      <w:tblPr/>
      <w:tcPr>
        <w:shd w:val="clear" w:color="auto" w:fill="D4ECA1"/>
      </w:tcPr>
    </w:tblStylePr>
    <w:tblStylePr w:type="firstCol">
      <w:rPr>
        <w:color w:val="FFFFFF"/>
      </w:rPr>
      <w:tblPr/>
      <w:tcPr>
        <w:shd w:val="clear" w:color="auto" w:fill="6B911C"/>
      </w:tcPr>
    </w:tblStylePr>
    <w:tblStylePr w:type="lastCol">
      <w:rPr>
        <w:color w:val="FFFFFF"/>
      </w:rPr>
      <w:tblPr/>
      <w:tcPr>
        <w:shd w:val="clear" w:color="auto" w:fill="6B911C"/>
      </w:tcPr>
    </w:tblStylePr>
    <w:tblStylePr w:type="band1Vert">
      <w:tblPr/>
      <w:tcPr>
        <w:shd w:val="clear" w:color="auto" w:fill="CAE88B"/>
      </w:tcPr>
    </w:tblStylePr>
    <w:tblStylePr w:type="band1Horz">
      <w:tblPr/>
      <w:tcPr>
        <w:shd w:val="clear" w:color="auto" w:fill="CAE88B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F4CA"/>
    </w:tcPr>
    <w:tblStylePr w:type="firstRow">
      <w:rPr>
        <w:b/>
        <w:bCs/>
      </w:rPr>
      <w:tblPr/>
      <w:tcPr>
        <w:shd w:val="clear" w:color="auto" w:fill="B7E995"/>
      </w:tcPr>
    </w:tblStylePr>
    <w:tblStylePr w:type="lastRow">
      <w:rPr>
        <w:b/>
        <w:bCs/>
        <w:color w:val="000000"/>
      </w:rPr>
      <w:tblPr/>
      <w:tcPr>
        <w:shd w:val="clear" w:color="auto" w:fill="B7E995"/>
      </w:tcPr>
    </w:tblStylePr>
    <w:tblStylePr w:type="firstCol">
      <w:rPr>
        <w:color w:val="FFFFFF"/>
      </w:rPr>
      <w:tblPr/>
      <w:tcPr>
        <w:shd w:val="clear" w:color="auto" w:fill="3E7718"/>
      </w:tcPr>
    </w:tblStylePr>
    <w:tblStylePr w:type="lastCol">
      <w:rPr>
        <w:color w:val="FFFFFF"/>
      </w:rPr>
      <w:tblPr/>
      <w:tcPr>
        <w:shd w:val="clear" w:color="auto" w:fill="3E7718"/>
      </w:tcPr>
    </w:tblStylePr>
    <w:tblStylePr w:type="band1Vert">
      <w:tblPr/>
      <w:tcPr>
        <w:shd w:val="clear" w:color="auto" w:fill="A5E47C"/>
      </w:tcPr>
    </w:tblStylePr>
    <w:tblStylePr w:type="band1Horz">
      <w:tblPr/>
      <w:tcPr>
        <w:shd w:val="clear" w:color="auto" w:fill="A5E47C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0D2"/>
    </w:tcPr>
    <w:tblStylePr w:type="firstRow">
      <w:rPr>
        <w:b/>
        <w:bCs/>
      </w:rPr>
      <w:tblPr/>
      <w:tcPr>
        <w:shd w:val="clear" w:color="auto" w:fill="F5E2A5"/>
      </w:tcPr>
    </w:tblStylePr>
    <w:tblStylePr w:type="lastRow">
      <w:rPr>
        <w:b/>
        <w:bCs/>
        <w:color w:val="000000"/>
      </w:rPr>
      <w:tblPr/>
      <w:tcPr>
        <w:shd w:val="clear" w:color="auto" w:fill="F5E2A5"/>
      </w:tcPr>
    </w:tblStylePr>
    <w:tblStylePr w:type="firstCol">
      <w:rPr>
        <w:color w:val="FFFFFF"/>
      </w:rPr>
      <w:tblPr/>
      <w:tcPr>
        <w:shd w:val="clear" w:color="auto" w:fill="AF8B13"/>
      </w:tcPr>
    </w:tblStylePr>
    <w:tblStylePr w:type="lastCol">
      <w:rPr>
        <w:color w:val="FFFFFF"/>
      </w:rPr>
      <w:tblPr/>
      <w:tcPr>
        <w:shd w:val="clear" w:color="auto" w:fill="AF8B13"/>
      </w:tcPr>
    </w:tblStylePr>
    <w:tblStylePr w:type="band1Vert">
      <w:tblPr/>
      <w:tcPr>
        <w:shd w:val="clear" w:color="auto" w:fill="F2DB8E"/>
      </w:tcPr>
    </w:tblStylePr>
    <w:tblStylePr w:type="band1Horz">
      <w:tblPr/>
      <w:tcPr>
        <w:shd w:val="clear" w:color="auto" w:fill="F2DB8E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E0D0"/>
    </w:tcPr>
    <w:tblStylePr w:type="firstRow">
      <w:rPr>
        <w:b/>
        <w:bCs/>
      </w:rPr>
      <w:tblPr/>
      <w:tcPr>
        <w:shd w:val="clear" w:color="auto" w:fill="F5C1A2"/>
      </w:tcPr>
    </w:tblStylePr>
    <w:tblStylePr w:type="lastRow">
      <w:rPr>
        <w:b/>
        <w:bCs/>
        <w:color w:val="000000"/>
      </w:rPr>
      <w:tblPr/>
      <w:tcPr>
        <w:shd w:val="clear" w:color="auto" w:fill="F5C1A2"/>
      </w:tcPr>
    </w:tblStylePr>
    <w:tblStylePr w:type="firstCol">
      <w:rPr>
        <w:color w:val="FFFFFF"/>
      </w:rPr>
      <w:tblPr/>
      <w:tcPr>
        <w:shd w:val="clear" w:color="auto" w:fill="AD4C12"/>
      </w:tcPr>
    </w:tblStylePr>
    <w:tblStylePr w:type="lastCol">
      <w:rPr>
        <w:color w:val="FFFFFF"/>
      </w:rPr>
      <w:tblPr/>
      <w:tcPr>
        <w:shd w:val="clear" w:color="auto" w:fill="AD4C12"/>
      </w:tcPr>
    </w:tblStylePr>
    <w:tblStylePr w:type="band1Vert">
      <w:tblPr/>
      <w:tcPr>
        <w:shd w:val="clear" w:color="auto" w:fill="F3B28B"/>
      </w:tcPr>
    </w:tblStylePr>
    <w:tblStylePr w:type="band1Horz">
      <w:tblPr/>
      <w:tcPr>
        <w:shd w:val="clear" w:color="auto" w:fill="F3B28B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8D1CC"/>
    </w:tcPr>
    <w:tblStylePr w:type="firstRow">
      <w:rPr>
        <w:b/>
        <w:bCs/>
      </w:rPr>
      <w:tblPr/>
      <w:tcPr>
        <w:shd w:val="clear" w:color="auto" w:fill="F1A399"/>
      </w:tcPr>
    </w:tblStylePr>
    <w:tblStylePr w:type="lastRow">
      <w:rPr>
        <w:b/>
        <w:bCs/>
        <w:color w:val="000000"/>
      </w:rPr>
      <w:tblPr/>
      <w:tcPr>
        <w:shd w:val="clear" w:color="auto" w:fill="F1A399"/>
      </w:tcPr>
    </w:tblStylePr>
    <w:tblStylePr w:type="firstCol">
      <w:rPr>
        <w:color w:val="FFFFFF"/>
      </w:rPr>
      <w:tblPr/>
      <w:tcPr>
        <w:shd w:val="clear" w:color="auto" w:fill="922213"/>
      </w:tcPr>
    </w:tblStylePr>
    <w:tblStylePr w:type="lastCol">
      <w:rPr>
        <w:color w:val="FFFFFF"/>
      </w:rPr>
      <w:tblPr/>
      <w:tcPr>
        <w:shd w:val="clear" w:color="auto" w:fill="922213"/>
      </w:tcPr>
    </w:tblStylePr>
    <w:tblStylePr w:type="band1Vert">
      <w:tblPr/>
      <w:tcPr>
        <w:shd w:val="clear" w:color="auto" w:fill="EE8D80"/>
      </w:tcPr>
    </w:tblStylePr>
    <w:tblStylePr w:type="band1Horz">
      <w:tblPr/>
      <w:tcPr>
        <w:shd w:val="clear" w:color="auto" w:fill="EE8D80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E7DB"/>
    </w:tcPr>
    <w:tblStylePr w:type="firstRow">
      <w:rPr>
        <w:b/>
        <w:bCs/>
      </w:rPr>
      <w:tblPr/>
      <w:tcPr>
        <w:shd w:val="clear" w:color="auto" w:fill="D5D0B8"/>
      </w:tcPr>
    </w:tblStylePr>
    <w:tblStylePr w:type="lastRow">
      <w:rPr>
        <w:b/>
        <w:bCs/>
        <w:color w:val="000000"/>
      </w:rPr>
      <w:tblPr/>
      <w:tcPr>
        <w:shd w:val="clear" w:color="auto" w:fill="D5D0B8"/>
      </w:tcPr>
    </w:tblStylePr>
    <w:tblStylePr w:type="firstCol">
      <w:rPr>
        <w:color w:val="FFFFFF"/>
      </w:rPr>
      <w:tblPr/>
      <w:tcPr>
        <w:shd w:val="clear" w:color="auto" w:fill="6C643F"/>
      </w:tcPr>
    </w:tblStylePr>
    <w:tblStylePr w:type="lastCol">
      <w:rPr>
        <w:color w:val="FFFFFF"/>
      </w:rPr>
      <w:tblPr/>
      <w:tcPr>
        <w:shd w:val="clear" w:color="auto" w:fill="6C643F"/>
      </w:tcPr>
    </w:tblStylePr>
    <w:tblStylePr w:type="band1Vert">
      <w:tblPr/>
      <w:tcPr>
        <w:shd w:val="clear" w:color="auto" w:fill="CBC4A6"/>
      </w:tcPr>
    </w:tblStylePr>
    <w:tblStylePr w:type="band1Horz">
      <w:tblPr/>
      <w:tcPr>
        <w:shd w:val="clear" w:color="auto" w:fill="CBC4A6"/>
      </w:tcPr>
    </w:tblStylePr>
  </w:style>
  <w:style w:type="table" w:styleId="Listecouleur">
    <w:name w:val="Colorful List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37F1A"/>
      </w:tcPr>
    </w:tblStylePr>
    <w:tblStylePr w:type="lastRow">
      <w:rPr>
        <w:b/>
        <w:bCs/>
        <w:color w:val="437F1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</w:tblPr>
    <w:tcPr>
      <w:shd w:val="clear" w:color="auto" w:fill="F4FA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37F1A"/>
      </w:tcPr>
    </w:tblStylePr>
    <w:tblStylePr w:type="lastRow">
      <w:rPr>
        <w:b/>
        <w:bCs/>
        <w:color w:val="437F1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3C5"/>
      </w:tcPr>
    </w:tblStylePr>
    <w:tblStylePr w:type="band1Horz">
      <w:tblPr/>
      <w:tcPr>
        <w:shd w:val="clear" w:color="auto" w:fill="E9F6D0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</w:tblPr>
    <w:tcPr>
      <w:shd w:val="clear" w:color="auto" w:fill="EDF9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37F1A"/>
      </w:tcPr>
    </w:tblStylePr>
    <w:tblStylePr w:type="lastRow">
      <w:rPr>
        <w:b/>
        <w:bCs/>
        <w:color w:val="437F1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1BE"/>
      </w:tcPr>
    </w:tblStylePr>
    <w:tblStylePr w:type="band1Horz">
      <w:tblPr/>
      <w:tcPr>
        <w:shd w:val="clear" w:color="auto" w:fill="DAF4CA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</w:tblPr>
    <w:tcPr>
      <w:shd w:val="clear" w:color="auto" w:fill="FCF8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85113"/>
      </w:tcPr>
    </w:tblStylePr>
    <w:tblStylePr w:type="lastRow">
      <w:rPr>
        <w:b/>
        <w:bCs/>
        <w:color w:val="B85113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DC7"/>
      </w:tcPr>
    </w:tblStylePr>
    <w:tblStylePr w:type="band1Horz">
      <w:tblPr/>
      <w:tcPr>
        <w:shd w:val="clear" w:color="auto" w:fill="FAF0D2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</w:tblPr>
    <w:tcPr>
      <w:shd w:val="clear" w:color="auto" w:fill="FCEF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B9514"/>
      </w:tcPr>
    </w:tblStylePr>
    <w:tblStylePr w:type="lastRow">
      <w:rPr>
        <w:b/>
        <w:bCs/>
        <w:color w:val="BB951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9C5"/>
      </w:tcPr>
    </w:tblStylePr>
    <w:tblStylePr w:type="band1Horz">
      <w:tblPr/>
      <w:tcPr>
        <w:shd w:val="clear" w:color="auto" w:fill="FAE0D0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</w:tblPr>
    <w:tcPr>
      <w:shd w:val="clear" w:color="auto" w:fill="FBE8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36B44"/>
      </w:tcPr>
    </w:tblStylePr>
    <w:tblStylePr w:type="lastRow">
      <w:rPr>
        <w:b/>
        <w:bCs/>
        <w:color w:val="736B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6C0"/>
      </w:tcPr>
    </w:tblStylePr>
    <w:tblStylePr w:type="band1Horz">
      <w:tblPr/>
      <w:tcPr>
        <w:shd w:val="clear" w:color="auto" w:fill="F8D1CC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</w:tblPr>
    <w:tcPr>
      <w:shd w:val="clear" w:color="auto" w:fill="F4F3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C2514"/>
      </w:tcPr>
    </w:tblStylePr>
    <w:tblStylePr w:type="lastRow">
      <w:rPr>
        <w:b/>
        <w:bCs/>
        <w:color w:val="9C251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D3"/>
      </w:tcPr>
    </w:tblStylePr>
    <w:tblStylePr w:type="band1Horz">
      <w:tblPr/>
      <w:tcPr>
        <w:shd w:val="clear" w:color="auto" w:fill="EAE7DB"/>
      </w:tcPr>
    </w:tblStylePr>
  </w:style>
  <w:style w:type="table" w:styleId="Tramecouleur">
    <w:name w:val="Colorful Shading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24" w:space="0" w:color="54A02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24" w:space="0" w:color="54A021"/>
        <w:left w:val="single" w:sz="4" w:space="0" w:color="90C226"/>
        <w:bottom w:val="single" w:sz="4" w:space="0" w:color="90C226"/>
        <w:right w:val="single" w:sz="4" w:space="0" w:color="90C226"/>
        <w:insideH w:val="single" w:sz="4" w:space="0" w:color="FFFFFF"/>
        <w:insideV w:val="single" w:sz="4" w:space="0" w:color="FFFFFF"/>
      </w:tblBorders>
    </w:tblPr>
    <w:tcPr>
      <w:shd w:val="clear" w:color="auto" w:fill="F4FA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67416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67416"/>
          <w:insideV w:val="nil"/>
        </w:tcBorders>
        <w:shd w:val="clear" w:color="auto" w:fill="567416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7416"/>
      </w:tcPr>
    </w:tblStylePr>
    <w:tblStylePr w:type="band1Vert">
      <w:tblPr/>
      <w:tcPr>
        <w:shd w:val="clear" w:color="auto" w:fill="D4ECA1"/>
      </w:tcPr>
    </w:tblStylePr>
    <w:tblStylePr w:type="band1Horz">
      <w:tblPr/>
      <w:tcPr>
        <w:shd w:val="clear" w:color="auto" w:fill="CAE88B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24" w:space="0" w:color="54A021"/>
        <w:left w:val="single" w:sz="4" w:space="0" w:color="54A021"/>
        <w:bottom w:val="single" w:sz="4" w:space="0" w:color="54A021"/>
        <w:right w:val="single" w:sz="4" w:space="0" w:color="54A021"/>
        <w:insideH w:val="single" w:sz="4" w:space="0" w:color="FFFFFF"/>
        <w:insideV w:val="single" w:sz="4" w:space="0" w:color="FFFFFF"/>
      </w:tblBorders>
    </w:tblPr>
    <w:tcPr>
      <w:shd w:val="clear" w:color="auto" w:fill="EDF9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25F1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25F13"/>
          <w:insideV w:val="nil"/>
        </w:tcBorders>
        <w:shd w:val="clear" w:color="auto" w:fill="325F1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F13"/>
      </w:tcPr>
    </w:tblStylePr>
    <w:tblStylePr w:type="band1Vert">
      <w:tblPr/>
      <w:tcPr>
        <w:shd w:val="clear" w:color="auto" w:fill="B7E995"/>
      </w:tcPr>
    </w:tblStylePr>
    <w:tblStylePr w:type="band1Horz">
      <w:tblPr/>
      <w:tcPr>
        <w:shd w:val="clear" w:color="auto" w:fill="A5E47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24" w:space="0" w:color="E76618"/>
        <w:left w:val="single" w:sz="4" w:space="0" w:color="E6B91E"/>
        <w:bottom w:val="single" w:sz="4" w:space="0" w:color="E6B91E"/>
        <w:right w:val="single" w:sz="4" w:space="0" w:color="E6B91E"/>
        <w:insideH w:val="single" w:sz="4" w:space="0" w:color="FFFFFF"/>
        <w:insideV w:val="single" w:sz="4" w:space="0" w:color="FFFFFF"/>
      </w:tblBorders>
    </w:tblPr>
    <w:tcPr>
      <w:shd w:val="clear" w:color="auto" w:fill="FCF8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661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8C6F0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8C6F0F"/>
          <w:insideV w:val="nil"/>
        </w:tcBorders>
        <w:shd w:val="clear" w:color="auto" w:fill="8C6F0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6F0F"/>
      </w:tcPr>
    </w:tblStylePr>
    <w:tblStylePr w:type="band1Vert">
      <w:tblPr/>
      <w:tcPr>
        <w:shd w:val="clear" w:color="auto" w:fill="F5E2A5"/>
      </w:tcPr>
    </w:tblStylePr>
    <w:tblStylePr w:type="band1Horz">
      <w:tblPr/>
      <w:tcPr>
        <w:shd w:val="clear" w:color="auto" w:fill="F2DB8E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24" w:space="0" w:color="E6B91E"/>
        <w:left w:val="single" w:sz="4" w:space="0" w:color="E76618"/>
        <w:bottom w:val="single" w:sz="4" w:space="0" w:color="E76618"/>
        <w:right w:val="single" w:sz="4" w:space="0" w:color="E76618"/>
        <w:insideH w:val="single" w:sz="4" w:space="0" w:color="FFFFFF"/>
        <w:insideV w:val="single" w:sz="4" w:space="0" w:color="FFFFFF"/>
      </w:tblBorders>
    </w:tblPr>
    <w:tcPr>
      <w:shd w:val="clear" w:color="auto" w:fill="FCEF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B91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8A3D0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8A3D0E"/>
          <w:insideV w:val="nil"/>
        </w:tcBorders>
        <w:shd w:val="clear" w:color="auto" w:fill="8A3D0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3D0E"/>
      </w:tcPr>
    </w:tblStylePr>
    <w:tblStylePr w:type="band1Vert">
      <w:tblPr/>
      <w:tcPr>
        <w:shd w:val="clear" w:color="auto" w:fill="F5C1A2"/>
      </w:tcPr>
    </w:tblStylePr>
    <w:tblStylePr w:type="band1Horz">
      <w:tblPr/>
      <w:tcPr>
        <w:shd w:val="clear" w:color="auto" w:fill="F3B28B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24" w:space="0" w:color="918655"/>
        <w:left w:val="single" w:sz="4" w:space="0" w:color="C42F1A"/>
        <w:bottom w:val="single" w:sz="4" w:space="0" w:color="C42F1A"/>
        <w:right w:val="single" w:sz="4" w:space="0" w:color="C42F1A"/>
        <w:insideH w:val="single" w:sz="4" w:space="0" w:color="FFFFFF"/>
        <w:insideV w:val="single" w:sz="4" w:space="0" w:color="FFFFFF"/>
      </w:tblBorders>
    </w:tblPr>
    <w:tcPr>
      <w:shd w:val="clear" w:color="auto" w:fill="FBE8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865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51C0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51C0F"/>
          <w:insideV w:val="nil"/>
        </w:tcBorders>
        <w:shd w:val="clear" w:color="auto" w:fill="751C0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C0F"/>
      </w:tcPr>
    </w:tblStylePr>
    <w:tblStylePr w:type="band1Vert">
      <w:tblPr/>
      <w:tcPr>
        <w:shd w:val="clear" w:color="auto" w:fill="F1A399"/>
      </w:tcPr>
    </w:tblStylePr>
    <w:tblStylePr w:type="band1Horz">
      <w:tblPr/>
      <w:tcPr>
        <w:shd w:val="clear" w:color="auto" w:fill="EE8D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24" w:space="0" w:color="C42F1A"/>
        <w:left w:val="single" w:sz="4" w:space="0" w:color="918655"/>
        <w:bottom w:val="single" w:sz="4" w:space="0" w:color="918655"/>
        <w:right w:val="single" w:sz="4" w:space="0" w:color="918655"/>
        <w:insideH w:val="single" w:sz="4" w:space="0" w:color="FFFFFF"/>
        <w:insideV w:val="single" w:sz="4" w:space="0" w:color="FFFFFF"/>
      </w:tblBorders>
    </w:tblPr>
    <w:tcPr>
      <w:shd w:val="clear" w:color="auto" w:fill="F4F3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F1A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6503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65033"/>
          <w:insideV w:val="nil"/>
        </w:tcBorders>
        <w:shd w:val="clear" w:color="auto" w:fill="56503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033"/>
      </w:tcPr>
    </w:tblStylePr>
    <w:tblStylePr w:type="band1Vert">
      <w:tblPr/>
      <w:tcPr>
        <w:shd w:val="clear" w:color="auto" w:fill="D5D0B8"/>
      </w:tcPr>
    </w:tblStylePr>
    <w:tblStylePr w:type="band1Horz">
      <w:tblPr/>
      <w:tcPr>
        <w:shd w:val="clear" w:color="auto" w:fill="CBC4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</w:tblPr>
    <w:tcPr>
      <w:shd w:val="clear" w:color="auto" w:fill="90C22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7601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B911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B911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11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11C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</w:tblPr>
    <w:tcPr>
      <w:shd w:val="clear" w:color="auto" w:fill="54A02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94F1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E771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E771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71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718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</w:tblPr>
    <w:tcPr>
      <w:shd w:val="clear" w:color="auto" w:fill="E6B91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45C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AF8B1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AF8B1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8B1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8B13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</w:tblPr>
    <w:tcPr>
      <w:shd w:val="clear" w:color="auto" w:fill="E7661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3320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AD4C1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AD4C1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4C1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4C12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</w:tblPr>
    <w:tcPr>
      <w:shd w:val="clear" w:color="auto" w:fill="C42F1A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117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2221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2221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21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213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</w:tblPr>
    <w:tcPr>
      <w:shd w:val="clear" w:color="auto" w:fill="91865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8422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C643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C643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4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43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7D4189"/>
  </w:style>
  <w:style w:type="character" w:customStyle="1" w:styleId="DateCar">
    <w:name w:val="Date Car"/>
    <w:link w:val="Date"/>
    <w:uiPriority w:val="99"/>
    <w:semiHidden/>
    <w:rsid w:val="007D4189"/>
    <w:rPr>
      <w:rFonts w:ascii="Calibri" w:hAnsi="Calibri" w:cs="Calibri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7D4189"/>
  </w:style>
  <w:style w:type="character" w:customStyle="1" w:styleId="SignaturelectroniqueCar">
    <w:name w:val="Signature électronique Car"/>
    <w:link w:val="Signaturelectronique"/>
    <w:uiPriority w:val="99"/>
    <w:semiHidden/>
    <w:rsid w:val="007D4189"/>
    <w:rPr>
      <w:rFonts w:ascii="Calibri" w:hAnsi="Calibri" w:cs="Calibri"/>
    </w:rPr>
  </w:style>
  <w:style w:type="character" w:styleId="Appeldenotedefin">
    <w:name w:val="endnote reference"/>
    <w:uiPriority w:val="99"/>
    <w:semiHidden/>
    <w:unhideWhenUsed/>
    <w:rsid w:val="007D4189"/>
    <w:rPr>
      <w:rFonts w:ascii="Calibri" w:hAnsi="Calibri" w:cs="Calibri"/>
      <w:vertAlign w:val="superscript"/>
    </w:rPr>
  </w:style>
  <w:style w:type="paragraph" w:styleId="Adressedestinataire">
    <w:name w:val="envelope address"/>
    <w:basedOn w:val="Normal"/>
    <w:uiPriority w:val="99"/>
    <w:semiHidden/>
    <w:unhideWhenUsed/>
    <w:rsid w:val="007D4189"/>
    <w:pPr>
      <w:framePr w:w="7920" w:h="1980" w:hRule="exact" w:hSpace="180" w:wrap="auto" w:hAnchor="page" w:xAlign="center" w:yAlign="bottom"/>
      <w:ind w:left="2880"/>
    </w:pPr>
    <w:rPr>
      <w:rFonts w:ascii="Georgia" w:eastAsia="FZYaoTi" w:hAnsi="Georgia" w:cs="Arial"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7D4189"/>
    <w:rPr>
      <w:rFonts w:ascii="Calibri" w:hAnsi="Calibri" w:cs="Calibri"/>
      <w:color w:val="B9D181"/>
      <w:u w:val="single"/>
    </w:rPr>
  </w:style>
  <w:style w:type="character" w:styleId="Appelnotedebasdep">
    <w:name w:val="footnote reference"/>
    <w:uiPriority w:val="99"/>
    <w:semiHidden/>
    <w:unhideWhenUsed/>
    <w:rsid w:val="007D4189"/>
    <w:rPr>
      <w:rFonts w:ascii="Calibri" w:hAnsi="Calibri" w:cs="Calibri"/>
      <w:vertAlign w:val="superscript"/>
    </w:rPr>
  </w:style>
  <w:style w:type="table" w:customStyle="1" w:styleId="TableauGrille1Clair1">
    <w:name w:val="Tableau Grille 1 Clair1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D4ECA1"/>
        <w:left w:val="single" w:sz="4" w:space="0" w:color="D4ECA1"/>
        <w:bottom w:val="single" w:sz="4" w:space="0" w:color="D4ECA1"/>
        <w:right w:val="single" w:sz="4" w:space="0" w:color="D4ECA1"/>
        <w:insideH w:val="single" w:sz="4" w:space="0" w:color="D4ECA1"/>
        <w:insideV w:val="single" w:sz="4" w:space="0" w:color="D4ECA1"/>
      </w:tblBorders>
    </w:tblPr>
    <w:tblStylePr w:type="firstRow">
      <w:rPr>
        <w:b/>
        <w:bCs/>
      </w:rPr>
      <w:tblPr/>
      <w:tcPr>
        <w:tcBorders>
          <w:bottom w:val="single" w:sz="12" w:space="0" w:color="BFE373"/>
        </w:tcBorders>
      </w:tcPr>
    </w:tblStylePr>
    <w:tblStylePr w:type="lastRow">
      <w:rPr>
        <w:b/>
        <w:bCs/>
      </w:rPr>
      <w:tblPr/>
      <w:tcPr>
        <w:tcBorders>
          <w:top w:val="double" w:sz="2" w:space="0" w:color="BFE37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21">
    <w:name w:val="Tableau Grille 1 Clair - Accentuation 21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B7E995"/>
        <w:left w:val="single" w:sz="4" w:space="0" w:color="B7E995"/>
        <w:bottom w:val="single" w:sz="4" w:space="0" w:color="B7E995"/>
        <w:right w:val="single" w:sz="4" w:space="0" w:color="B7E995"/>
        <w:insideH w:val="single" w:sz="4" w:space="0" w:color="B7E995"/>
        <w:insideV w:val="single" w:sz="4" w:space="0" w:color="B7E995"/>
      </w:tblBorders>
    </w:tblPr>
    <w:tblStylePr w:type="firstRow">
      <w:rPr>
        <w:b/>
        <w:bCs/>
      </w:rPr>
      <w:tblPr/>
      <w:tcPr>
        <w:tcBorders>
          <w:bottom w:val="single" w:sz="12" w:space="0" w:color="93DE61"/>
        </w:tcBorders>
      </w:tcPr>
    </w:tblStylePr>
    <w:tblStylePr w:type="lastRow">
      <w:rPr>
        <w:b/>
        <w:bCs/>
      </w:rPr>
      <w:tblPr/>
      <w:tcPr>
        <w:tcBorders>
          <w:top w:val="double" w:sz="2" w:space="0" w:color="93DE6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F5E2A5"/>
        <w:left w:val="single" w:sz="4" w:space="0" w:color="F5E2A5"/>
        <w:bottom w:val="single" w:sz="4" w:space="0" w:color="F5E2A5"/>
        <w:right w:val="single" w:sz="4" w:space="0" w:color="F5E2A5"/>
        <w:insideH w:val="single" w:sz="4" w:space="0" w:color="F5E2A5"/>
        <w:insideV w:val="single" w:sz="4" w:space="0" w:color="F5E2A5"/>
      </w:tblBorders>
    </w:tblPr>
    <w:tblStylePr w:type="firstRow">
      <w:rPr>
        <w:b/>
        <w:bCs/>
      </w:rPr>
      <w:tblPr/>
      <w:tcPr>
        <w:tcBorders>
          <w:bottom w:val="single" w:sz="12" w:space="0" w:color="F0D478"/>
        </w:tcBorders>
      </w:tcPr>
    </w:tblStylePr>
    <w:tblStylePr w:type="lastRow">
      <w:rPr>
        <w:b/>
        <w:bCs/>
      </w:rPr>
      <w:tblPr/>
      <w:tcPr>
        <w:tcBorders>
          <w:top w:val="double" w:sz="2" w:space="0" w:color="F0D4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41">
    <w:name w:val="Tableau Grille 1 Clair - Accentuation 41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F5C1A2"/>
        <w:left w:val="single" w:sz="4" w:space="0" w:color="F5C1A2"/>
        <w:bottom w:val="single" w:sz="4" w:space="0" w:color="F5C1A2"/>
        <w:right w:val="single" w:sz="4" w:space="0" w:color="F5C1A2"/>
        <w:insideH w:val="single" w:sz="4" w:space="0" w:color="F5C1A2"/>
        <w:insideV w:val="single" w:sz="4" w:space="0" w:color="F5C1A2"/>
      </w:tblBorders>
    </w:tblPr>
    <w:tblStylePr w:type="firstRow">
      <w:rPr>
        <w:b/>
        <w:bCs/>
      </w:rPr>
      <w:tblPr/>
      <w:tcPr>
        <w:tcBorders>
          <w:bottom w:val="single" w:sz="12" w:space="0" w:color="F0A374"/>
        </w:tcBorders>
      </w:tcPr>
    </w:tblStylePr>
    <w:tblStylePr w:type="lastRow">
      <w:rPr>
        <w:b/>
        <w:bCs/>
      </w:rPr>
      <w:tblPr/>
      <w:tcPr>
        <w:tcBorders>
          <w:top w:val="double" w:sz="2" w:space="0" w:color="F0A3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51">
    <w:name w:val="Tableau Grille 1 Clair - Accentuation 51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F1A399"/>
        <w:left w:val="single" w:sz="4" w:space="0" w:color="F1A399"/>
        <w:bottom w:val="single" w:sz="4" w:space="0" w:color="F1A399"/>
        <w:right w:val="single" w:sz="4" w:space="0" w:color="F1A399"/>
        <w:insideH w:val="single" w:sz="4" w:space="0" w:color="F1A399"/>
        <w:insideV w:val="single" w:sz="4" w:space="0" w:color="F1A399"/>
      </w:tblBorders>
    </w:tblPr>
    <w:tblStylePr w:type="firstRow">
      <w:rPr>
        <w:b/>
        <w:bCs/>
      </w:rPr>
      <w:tblPr/>
      <w:tcPr>
        <w:tcBorders>
          <w:bottom w:val="single" w:sz="12" w:space="0" w:color="EA7666"/>
        </w:tcBorders>
      </w:tcPr>
    </w:tblStylePr>
    <w:tblStylePr w:type="lastRow">
      <w:rPr>
        <w:b/>
        <w:bCs/>
      </w:rPr>
      <w:tblPr/>
      <w:tcPr>
        <w:tcBorders>
          <w:top w:val="double" w:sz="2" w:space="0" w:color="EA7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61">
    <w:name w:val="Tableau Grille 1 Clair - Accentuation 61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D5D0B8"/>
        <w:left w:val="single" w:sz="4" w:space="0" w:color="D5D0B8"/>
        <w:bottom w:val="single" w:sz="4" w:space="0" w:color="D5D0B8"/>
        <w:right w:val="single" w:sz="4" w:space="0" w:color="D5D0B8"/>
        <w:insideH w:val="single" w:sz="4" w:space="0" w:color="D5D0B8"/>
        <w:insideV w:val="single" w:sz="4" w:space="0" w:color="D5D0B8"/>
      </w:tblBorders>
    </w:tblPr>
    <w:tblStylePr w:type="firstRow">
      <w:rPr>
        <w:b/>
        <w:bCs/>
      </w:rPr>
      <w:tblPr/>
      <w:tcPr>
        <w:tcBorders>
          <w:bottom w:val="single" w:sz="12" w:space="0" w:color="C1B895"/>
        </w:tcBorders>
      </w:tcPr>
    </w:tblStylePr>
    <w:tblStylePr w:type="lastRow">
      <w:rPr>
        <w:b/>
        <w:bCs/>
      </w:rPr>
      <w:tblPr/>
      <w:tcPr>
        <w:tcBorders>
          <w:top w:val="double" w:sz="2" w:space="0" w:color="C1B8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BFE373"/>
        <w:bottom w:val="single" w:sz="2" w:space="0" w:color="BFE373"/>
        <w:insideH w:val="single" w:sz="2" w:space="0" w:color="BFE373"/>
        <w:insideV w:val="single" w:sz="2" w:space="0" w:color="BFE37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E37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FE37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TableauGrille2-Accentuation21">
    <w:name w:val="Tableau Grille 2 - Accentuation 21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93DE61"/>
        <w:bottom w:val="single" w:sz="2" w:space="0" w:color="93DE61"/>
        <w:insideH w:val="single" w:sz="2" w:space="0" w:color="93DE61"/>
        <w:insideV w:val="single" w:sz="2" w:space="0" w:color="93DE61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DE61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3DE61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TableauGrille2-Accentuation31">
    <w:name w:val="Tableau Grille 2 - Accentuation 31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F0D478"/>
        <w:bottom w:val="single" w:sz="2" w:space="0" w:color="F0D478"/>
        <w:insideH w:val="single" w:sz="2" w:space="0" w:color="F0D478"/>
        <w:insideV w:val="single" w:sz="2" w:space="0" w:color="F0D478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478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478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TableauGrille2-Accentuation41">
    <w:name w:val="Tableau Grille 2 - Accentuation 41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F0A374"/>
        <w:bottom w:val="single" w:sz="2" w:space="0" w:color="F0A374"/>
        <w:insideH w:val="single" w:sz="2" w:space="0" w:color="F0A374"/>
        <w:insideV w:val="single" w:sz="2" w:space="0" w:color="F0A37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37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A37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TableauGrille2-Accentuation51">
    <w:name w:val="Tableau Grille 2 - Accentuation 51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EA7666"/>
        <w:bottom w:val="single" w:sz="2" w:space="0" w:color="EA7666"/>
        <w:insideH w:val="single" w:sz="2" w:space="0" w:color="EA7666"/>
        <w:insideV w:val="single" w:sz="2" w:space="0" w:color="EA7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7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A7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TableauGrille2-Accentuation61">
    <w:name w:val="Tableau Grille 2 - Accentuation 61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C1B895"/>
        <w:bottom w:val="single" w:sz="2" w:space="0" w:color="C1B895"/>
        <w:insideH w:val="single" w:sz="2" w:space="0" w:color="C1B895"/>
        <w:insideV w:val="single" w:sz="2" w:space="0" w:color="C1B89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B89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1B89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TableauGrille31">
    <w:name w:val="Tableau Grille 3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eauGrille3-Accentuation11">
    <w:name w:val="Tableau Grille 3 - Accentuation 1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BFE373"/>
        <w:left w:val="single" w:sz="4" w:space="0" w:color="BFE373"/>
        <w:bottom w:val="single" w:sz="4" w:space="0" w:color="BFE373"/>
        <w:right w:val="single" w:sz="4" w:space="0" w:color="BFE373"/>
        <w:insideH w:val="single" w:sz="4" w:space="0" w:color="BFE373"/>
        <w:insideV w:val="single" w:sz="4" w:space="0" w:color="BFE37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  <w:tblStylePr w:type="neCell">
      <w:tblPr/>
      <w:tcPr>
        <w:tcBorders>
          <w:bottom w:val="single" w:sz="4" w:space="0" w:color="BFE373"/>
        </w:tcBorders>
      </w:tcPr>
    </w:tblStylePr>
    <w:tblStylePr w:type="nwCell">
      <w:tblPr/>
      <w:tcPr>
        <w:tcBorders>
          <w:bottom w:val="single" w:sz="4" w:space="0" w:color="BFE373"/>
        </w:tcBorders>
      </w:tcPr>
    </w:tblStylePr>
    <w:tblStylePr w:type="seCell">
      <w:tblPr/>
      <w:tcPr>
        <w:tcBorders>
          <w:top w:val="single" w:sz="4" w:space="0" w:color="BFE373"/>
        </w:tcBorders>
      </w:tcPr>
    </w:tblStylePr>
    <w:tblStylePr w:type="swCell">
      <w:tblPr/>
      <w:tcPr>
        <w:tcBorders>
          <w:top w:val="single" w:sz="4" w:space="0" w:color="BFE373"/>
        </w:tcBorders>
      </w:tcPr>
    </w:tblStylePr>
  </w:style>
  <w:style w:type="table" w:customStyle="1" w:styleId="TableauGrille3-Accentuation21">
    <w:name w:val="Tableau Grille 3 - Accentuation 2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93DE61"/>
        <w:left w:val="single" w:sz="4" w:space="0" w:color="93DE61"/>
        <w:bottom w:val="single" w:sz="4" w:space="0" w:color="93DE61"/>
        <w:right w:val="single" w:sz="4" w:space="0" w:color="93DE61"/>
        <w:insideH w:val="single" w:sz="4" w:space="0" w:color="93DE61"/>
        <w:insideV w:val="single" w:sz="4" w:space="0" w:color="93DE61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  <w:tblStylePr w:type="neCell">
      <w:tblPr/>
      <w:tcPr>
        <w:tcBorders>
          <w:bottom w:val="single" w:sz="4" w:space="0" w:color="93DE61"/>
        </w:tcBorders>
      </w:tcPr>
    </w:tblStylePr>
    <w:tblStylePr w:type="nwCell">
      <w:tblPr/>
      <w:tcPr>
        <w:tcBorders>
          <w:bottom w:val="single" w:sz="4" w:space="0" w:color="93DE61"/>
        </w:tcBorders>
      </w:tcPr>
    </w:tblStylePr>
    <w:tblStylePr w:type="seCell">
      <w:tblPr/>
      <w:tcPr>
        <w:tcBorders>
          <w:top w:val="single" w:sz="4" w:space="0" w:color="93DE61"/>
        </w:tcBorders>
      </w:tcPr>
    </w:tblStylePr>
    <w:tblStylePr w:type="swCell">
      <w:tblPr/>
      <w:tcPr>
        <w:tcBorders>
          <w:top w:val="single" w:sz="4" w:space="0" w:color="93DE61"/>
        </w:tcBorders>
      </w:tcPr>
    </w:tblStylePr>
  </w:style>
  <w:style w:type="table" w:customStyle="1" w:styleId="TableauGrille3-Accentuation31">
    <w:name w:val="Tableau Grille 3 - Accentuation 3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F0D478"/>
        <w:left w:val="single" w:sz="4" w:space="0" w:color="F0D478"/>
        <w:bottom w:val="single" w:sz="4" w:space="0" w:color="F0D478"/>
        <w:right w:val="single" w:sz="4" w:space="0" w:color="F0D478"/>
        <w:insideH w:val="single" w:sz="4" w:space="0" w:color="F0D478"/>
        <w:insideV w:val="single" w:sz="4" w:space="0" w:color="F0D478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  <w:tblStylePr w:type="neCell">
      <w:tblPr/>
      <w:tcPr>
        <w:tcBorders>
          <w:bottom w:val="single" w:sz="4" w:space="0" w:color="F0D478"/>
        </w:tcBorders>
      </w:tcPr>
    </w:tblStylePr>
    <w:tblStylePr w:type="nwCell">
      <w:tblPr/>
      <w:tcPr>
        <w:tcBorders>
          <w:bottom w:val="single" w:sz="4" w:space="0" w:color="F0D478"/>
        </w:tcBorders>
      </w:tcPr>
    </w:tblStylePr>
    <w:tblStylePr w:type="seCell">
      <w:tblPr/>
      <w:tcPr>
        <w:tcBorders>
          <w:top w:val="single" w:sz="4" w:space="0" w:color="F0D478"/>
        </w:tcBorders>
      </w:tcPr>
    </w:tblStylePr>
    <w:tblStylePr w:type="swCell">
      <w:tblPr/>
      <w:tcPr>
        <w:tcBorders>
          <w:top w:val="single" w:sz="4" w:space="0" w:color="F0D478"/>
        </w:tcBorders>
      </w:tcPr>
    </w:tblStylePr>
  </w:style>
  <w:style w:type="table" w:customStyle="1" w:styleId="TableauGrille3-Accentuation41">
    <w:name w:val="Tableau Grille 3 - Accentuation 4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F0A374"/>
        <w:left w:val="single" w:sz="4" w:space="0" w:color="F0A374"/>
        <w:bottom w:val="single" w:sz="4" w:space="0" w:color="F0A374"/>
        <w:right w:val="single" w:sz="4" w:space="0" w:color="F0A374"/>
        <w:insideH w:val="single" w:sz="4" w:space="0" w:color="F0A374"/>
        <w:insideV w:val="single" w:sz="4" w:space="0" w:color="F0A37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  <w:tblStylePr w:type="neCell">
      <w:tblPr/>
      <w:tcPr>
        <w:tcBorders>
          <w:bottom w:val="single" w:sz="4" w:space="0" w:color="F0A374"/>
        </w:tcBorders>
      </w:tcPr>
    </w:tblStylePr>
    <w:tblStylePr w:type="nwCell">
      <w:tblPr/>
      <w:tcPr>
        <w:tcBorders>
          <w:bottom w:val="single" w:sz="4" w:space="0" w:color="F0A374"/>
        </w:tcBorders>
      </w:tcPr>
    </w:tblStylePr>
    <w:tblStylePr w:type="seCell">
      <w:tblPr/>
      <w:tcPr>
        <w:tcBorders>
          <w:top w:val="single" w:sz="4" w:space="0" w:color="F0A374"/>
        </w:tcBorders>
      </w:tcPr>
    </w:tblStylePr>
    <w:tblStylePr w:type="swCell">
      <w:tblPr/>
      <w:tcPr>
        <w:tcBorders>
          <w:top w:val="single" w:sz="4" w:space="0" w:color="F0A374"/>
        </w:tcBorders>
      </w:tcPr>
    </w:tblStylePr>
  </w:style>
  <w:style w:type="table" w:customStyle="1" w:styleId="TableauGrille3-Accentuation51">
    <w:name w:val="Tableau Grille 3 - Accentuation 5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EA7666"/>
        <w:left w:val="single" w:sz="4" w:space="0" w:color="EA7666"/>
        <w:bottom w:val="single" w:sz="4" w:space="0" w:color="EA7666"/>
        <w:right w:val="single" w:sz="4" w:space="0" w:color="EA7666"/>
        <w:insideH w:val="single" w:sz="4" w:space="0" w:color="EA7666"/>
        <w:insideV w:val="single" w:sz="4" w:space="0" w:color="EA7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  <w:tblStylePr w:type="neCell">
      <w:tblPr/>
      <w:tcPr>
        <w:tcBorders>
          <w:bottom w:val="single" w:sz="4" w:space="0" w:color="EA7666"/>
        </w:tcBorders>
      </w:tcPr>
    </w:tblStylePr>
    <w:tblStylePr w:type="nwCell">
      <w:tblPr/>
      <w:tcPr>
        <w:tcBorders>
          <w:bottom w:val="single" w:sz="4" w:space="0" w:color="EA7666"/>
        </w:tcBorders>
      </w:tcPr>
    </w:tblStylePr>
    <w:tblStylePr w:type="seCell">
      <w:tblPr/>
      <w:tcPr>
        <w:tcBorders>
          <w:top w:val="single" w:sz="4" w:space="0" w:color="EA7666"/>
        </w:tcBorders>
      </w:tcPr>
    </w:tblStylePr>
    <w:tblStylePr w:type="swCell">
      <w:tblPr/>
      <w:tcPr>
        <w:tcBorders>
          <w:top w:val="single" w:sz="4" w:space="0" w:color="EA7666"/>
        </w:tcBorders>
      </w:tcPr>
    </w:tblStylePr>
  </w:style>
  <w:style w:type="table" w:customStyle="1" w:styleId="TableauGrille3-Accentuation61">
    <w:name w:val="Tableau Grille 3 - Accentuation 6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C1B895"/>
        <w:left w:val="single" w:sz="4" w:space="0" w:color="C1B895"/>
        <w:bottom w:val="single" w:sz="4" w:space="0" w:color="C1B895"/>
        <w:right w:val="single" w:sz="4" w:space="0" w:color="C1B895"/>
        <w:insideH w:val="single" w:sz="4" w:space="0" w:color="C1B895"/>
        <w:insideV w:val="single" w:sz="4" w:space="0" w:color="C1B89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  <w:tblStylePr w:type="neCell">
      <w:tblPr/>
      <w:tcPr>
        <w:tcBorders>
          <w:bottom w:val="single" w:sz="4" w:space="0" w:color="C1B895"/>
        </w:tcBorders>
      </w:tcPr>
    </w:tblStylePr>
    <w:tblStylePr w:type="nwCell">
      <w:tblPr/>
      <w:tcPr>
        <w:tcBorders>
          <w:bottom w:val="single" w:sz="4" w:space="0" w:color="C1B895"/>
        </w:tcBorders>
      </w:tcPr>
    </w:tblStylePr>
    <w:tblStylePr w:type="seCell">
      <w:tblPr/>
      <w:tcPr>
        <w:tcBorders>
          <w:top w:val="single" w:sz="4" w:space="0" w:color="C1B895"/>
        </w:tcBorders>
      </w:tcPr>
    </w:tblStylePr>
    <w:tblStylePr w:type="swCell">
      <w:tblPr/>
      <w:tcPr>
        <w:tcBorders>
          <w:top w:val="single" w:sz="4" w:space="0" w:color="C1B895"/>
        </w:tcBorders>
      </w:tcPr>
    </w:tblStylePr>
  </w:style>
  <w:style w:type="table" w:customStyle="1" w:styleId="TableauGrille41">
    <w:name w:val="Tableau Grille 4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4-Accentuation11">
    <w:name w:val="Tableau Grille 4 - Accentuation 1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BFE373"/>
        <w:left w:val="single" w:sz="4" w:space="0" w:color="BFE373"/>
        <w:bottom w:val="single" w:sz="4" w:space="0" w:color="BFE373"/>
        <w:right w:val="single" w:sz="4" w:space="0" w:color="BFE373"/>
        <w:insideH w:val="single" w:sz="4" w:space="0" w:color="BFE373"/>
        <w:insideV w:val="single" w:sz="4" w:space="0" w:color="BFE37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0C226"/>
          <w:left w:val="single" w:sz="4" w:space="0" w:color="90C226"/>
          <w:bottom w:val="single" w:sz="4" w:space="0" w:color="90C226"/>
          <w:right w:val="single" w:sz="4" w:space="0" w:color="90C226"/>
          <w:insideH w:val="nil"/>
          <w:insideV w:val="nil"/>
        </w:tcBorders>
        <w:shd w:val="clear" w:color="auto" w:fill="90C226"/>
      </w:tcPr>
    </w:tblStylePr>
    <w:tblStylePr w:type="lastRow">
      <w:rPr>
        <w:b/>
        <w:bCs/>
      </w:rPr>
      <w:tblPr/>
      <w:tcPr>
        <w:tcBorders>
          <w:top w:val="double" w:sz="4" w:space="0" w:color="90C22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TableauGrille4-Accentuation21">
    <w:name w:val="Tableau Grille 4 - Accentuation 2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93DE61"/>
        <w:left w:val="single" w:sz="4" w:space="0" w:color="93DE61"/>
        <w:bottom w:val="single" w:sz="4" w:space="0" w:color="93DE61"/>
        <w:right w:val="single" w:sz="4" w:space="0" w:color="93DE61"/>
        <w:insideH w:val="single" w:sz="4" w:space="0" w:color="93DE61"/>
        <w:insideV w:val="single" w:sz="4" w:space="0" w:color="93DE6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4A021"/>
          <w:left w:val="single" w:sz="4" w:space="0" w:color="54A021"/>
          <w:bottom w:val="single" w:sz="4" w:space="0" w:color="54A021"/>
          <w:right w:val="single" w:sz="4" w:space="0" w:color="54A021"/>
          <w:insideH w:val="nil"/>
          <w:insideV w:val="nil"/>
        </w:tcBorders>
        <w:shd w:val="clear" w:color="auto" w:fill="54A021"/>
      </w:tcPr>
    </w:tblStylePr>
    <w:tblStylePr w:type="lastRow">
      <w:rPr>
        <w:b/>
        <w:bCs/>
      </w:rPr>
      <w:tblPr/>
      <w:tcPr>
        <w:tcBorders>
          <w:top w:val="double" w:sz="4" w:space="0" w:color="54A02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F0D478"/>
        <w:left w:val="single" w:sz="4" w:space="0" w:color="F0D478"/>
        <w:bottom w:val="single" w:sz="4" w:space="0" w:color="F0D478"/>
        <w:right w:val="single" w:sz="4" w:space="0" w:color="F0D478"/>
        <w:insideH w:val="single" w:sz="4" w:space="0" w:color="F0D478"/>
        <w:insideV w:val="single" w:sz="4" w:space="0" w:color="F0D47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6B91E"/>
          <w:left w:val="single" w:sz="4" w:space="0" w:color="E6B91E"/>
          <w:bottom w:val="single" w:sz="4" w:space="0" w:color="E6B91E"/>
          <w:right w:val="single" w:sz="4" w:space="0" w:color="E6B91E"/>
          <w:insideH w:val="nil"/>
          <w:insideV w:val="nil"/>
        </w:tcBorders>
        <w:shd w:val="clear" w:color="auto" w:fill="E6B91E"/>
      </w:tcPr>
    </w:tblStylePr>
    <w:tblStylePr w:type="lastRow">
      <w:rPr>
        <w:b/>
        <w:bCs/>
      </w:rPr>
      <w:tblPr/>
      <w:tcPr>
        <w:tcBorders>
          <w:top w:val="double" w:sz="4" w:space="0" w:color="E6B9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TableauGrille4-Accentuation41">
    <w:name w:val="Tableau Grille 4 - Accentuation 4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F0A374"/>
        <w:left w:val="single" w:sz="4" w:space="0" w:color="F0A374"/>
        <w:bottom w:val="single" w:sz="4" w:space="0" w:color="F0A374"/>
        <w:right w:val="single" w:sz="4" w:space="0" w:color="F0A374"/>
        <w:insideH w:val="single" w:sz="4" w:space="0" w:color="F0A374"/>
        <w:insideV w:val="single" w:sz="4" w:space="0" w:color="F0A37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6618"/>
          <w:left w:val="single" w:sz="4" w:space="0" w:color="E76618"/>
          <w:bottom w:val="single" w:sz="4" w:space="0" w:color="E76618"/>
          <w:right w:val="single" w:sz="4" w:space="0" w:color="E76618"/>
          <w:insideH w:val="nil"/>
          <w:insideV w:val="nil"/>
        </w:tcBorders>
        <w:shd w:val="clear" w:color="auto" w:fill="E76618"/>
      </w:tcPr>
    </w:tblStylePr>
    <w:tblStylePr w:type="lastRow">
      <w:rPr>
        <w:b/>
        <w:bCs/>
      </w:rPr>
      <w:tblPr/>
      <w:tcPr>
        <w:tcBorders>
          <w:top w:val="double" w:sz="4" w:space="0" w:color="E7661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TableauGrille4-Accentuation51">
    <w:name w:val="Tableau Grille 4 - Accentuation 5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EA7666"/>
        <w:left w:val="single" w:sz="4" w:space="0" w:color="EA7666"/>
        <w:bottom w:val="single" w:sz="4" w:space="0" w:color="EA7666"/>
        <w:right w:val="single" w:sz="4" w:space="0" w:color="EA7666"/>
        <w:insideH w:val="single" w:sz="4" w:space="0" w:color="EA7666"/>
        <w:insideV w:val="single" w:sz="4" w:space="0" w:color="EA7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42F1A"/>
          <w:left w:val="single" w:sz="4" w:space="0" w:color="C42F1A"/>
          <w:bottom w:val="single" w:sz="4" w:space="0" w:color="C42F1A"/>
          <w:right w:val="single" w:sz="4" w:space="0" w:color="C42F1A"/>
          <w:insideH w:val="nil"/>
          <w:insideV w:val="nil"/>
        </w:tcBorders>
        <w:shd w:val="clear" w:color="auto" w:fill="C42F1A"/>
      </w:tcPr>
    </w:tblStylePr>
    <w:tblStylePr w:type="lastRow">
      <w:rPr>
        <w:b/>
        <w:bCs/>
      </w:rPr>
      <w:tblPr/>
      <w:tcPr>
        <w:tcBorders>
          <w:top w:val="double" w:sz="4" w:space="0" w:color="C42F1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TableauGrille4-Accentuation61">
    <w:name w:val="Tableau Grille 4 - Accentuation 6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C1B895"/>
        <w:left w:val="single" w:sz="4" w:space="0" w:color="C1B895"/>
        <w:bottom w:val="single" w:sz="4" w:space="0" w:color="C1B895"/>
        <w:right w:val="single" w:sz="4" w:space="0" w:color="C1B895"/>
        <w:insideH w:val="single" w:sz="4" w:space="0" w:color="C1B895"/>
        <w:insideV w:val="single" w:sz="4" w:space="0" w:color="C1B89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18655"/>
          <w:left w:val="single" w:sz="4" w:space="0" w:color="918655"/>
          <w:bottom w:val="single" w:sz="4" w:space="0" w:color="918655"/>
          <w:right w:val="single" w:sz="4" w:space="0" w:color="918655"/>
          <w:insideH w:val="nil"/>
          <w:insideV w:val="nil"/>
        </w:tcBorders>
        <w:shd w:val="clear" w:color="auto" w:fill="918655"/>
      </w:tcPr>
    </w:tblStylePr>
    <w:tblStylePr w:type="lastRow">
      <w:rPr>
        <w:b/>
        <w:bCs/>
      </w:rPr>
      <w:tblPr/>
      <w:tcPr>
        <w:tcBorders>
          <w:top w:val="double" w:sz="4" w:space="0" w:color="91865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TableauGrille5Fonc1">
    <w:name w:val="Tableau Grille 5 Foncé1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9F6D0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0C22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0C22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0C22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0C226"/>
      </w:tcPr>
    </w:tblStylePr>
    <w:tblStylePr w:type="band1Vert">
      <w:tblPr/>
      <w:tcPr>
        <w:shd w:val="clear" w:color="auto" w:fill="D4ECA1"/>
      </w:tcPr>
    </w:tblStylePr>
    <w:tblStylePr w:type="band1Horz">
      <w:tblPr/>
      <w:tcPr>
        <w:shd w:val="clear" w:color="auto" w:fill="D4ECA1"/>
      </w:tcPr>
    </w:tblStylePr>
  </w:style>
  <w:style w:type="table" w:customStyle="1" w:styleId="TableauGrille5Fonc-Accentuation21">
    <w:name w:val="Tableau Grille 5 Foncé - Accentuation 21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F4C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4A02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4A02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4A02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4A021"/>
      </w:tcPr>
    </w:tblStylePr>
    <w:tblStylePr w:type="band1Vert">
      <w:tblPr/>
      <w:tcPr>
        <w:shd w:val="clear" w:color="auto" w:fill="B7E995"/>
      </w:tcPr>
    </w:tblStylePr>
    <w:tblStylePr w:type="band1Horz">
      <w:tblPr/>
      <w:tcPr>
        <w:shd w:val="clear" w:color="auto" w:fill="B7E995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0D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6B91E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6B91E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6B91E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6B91E"/>
      </w:tcPr>
    </w:tblStylePr>
    <w:tblStylePr w:type="band1Vert">
      <w:tblPr/>
      <w:tcPr>
        <w:shd w:val="clear" w:color="auto" w:fill="F5E2A5"/>
      </w:tcPr>
    </w:tblStylePr>
    <w:tblStylePr w:type="band1Horz">
      <w:tblPr/>
      <w:tcPr>
        <w:shd w:val="clear" w:color="auto" w:fill="F5E2A5"/>
      </w:tcPr>
    </w:tblStylePr>
  </w:style>
  <w:style w:type="table" w:customStyle="1" w:styleId="TableauGrille5Fonc-Accentuation41">
    <w:name w:val="Tableau Grille 5 Foncé - Accentuation 41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E0D0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661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661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661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6618"/>
      </w:tcPr>
    </w:tblStylePr>
    <w:tblStylePr w:type="band1Vert">
      <w:tblPr/>
      <w:tcPr>
        <w:shd w:val="clear" w:color="auto" w:fill="F5C1A2"/>
      </w:tcPr>
    </w:tblStylePr>
    <w:tblStylePr w:type="band1Horz">
      <w:tblPr/>
      <w:tcPr>
        <w:shd w:val="clear" w:color="auto" w:fill="F5C1A2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8D1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42F1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42F1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42F1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42F1A"/>
      </w:tcPr>
    </w:tblStylePr>
    <w:tblStylePr w:type="band1Vert">
      <w:tblPr/>
      <w:tcPr>
        <w:shd w:val="clear" w:color="auto" w:fill="F1A399"/>
      </w:tcPr>
    </w:tblStylePr>
    <w:tblStylePr w:type="band1Horz">
      <w:tblPr/>
      <w:tcPr>
        <w:shd w:val="clear" w:color="auto" w:fill="F1A399"/>
      </w:tcPr>
    </w:tblStylePr>
  </w:style>
  <w:style w:type="table" w:customStyle="1" w:styleId="TableauGrille5Fonc-Accentuation61">
    <w:name w:val="Tableau Grille 5 Foncé - Accentuation 61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E7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1865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1865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1865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18655"/>
      </w:tcPr>
    </w:tblStylePr>
    <w:tblStylePr w:type="band1Vert">
      <w:tblPr/>
      <w:tcPr>
        <w:shd w:val="clear" w:color="auto" w:fill="D5D0B8"/>
      </w:tcPr>
    </w:tblStylePr>
    <w:tblStylePr w:type="band1Horz">
      <w:tblPr/>
      <w:tcPr>
        <w:shd w:val="clear" w:color="auto" w:fill="D5D0B8"/>
      </w:tcPr>
    </w:tblStylePr>
  </w:style>
  <w:style w:type="table" w:customStyle="1" w:styleId="TableauGrille6Couleur1">
    <w:name w:val="Tableau Grille 6 Couleur1"/>
    <w:basedOn w:val="TableauNormal"/>
    <w:uiPriority w:val="51"/>
    <w:rsid w:val="007D4189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6Couleur-Accentuation11">
    <w:name w:val="Tableau Grille 6 Couleur - Accentuation 11"/>
    <w:basedOn w:val="TableauNormal"/>
    <w:uiPriority w:val="51"/>
    <w:rsid w:val="007D4189"/>
    <w:rPr>
      <w:color w:val="6B911C"/>
    </w:rPr>
    <w:tblPr>
      <w:tblStyleRowBandSize w:val="1"/>
      <w:tblStyleColBandSize w:val="1"/>
      <w:tblBorders>
        <w:top w:val="single" w:sz="4" w:space="0" w:color="BFE373"/>
        <w:left w:val="single" w:sz="4" w:space="0" w:color="BFE373"/>
        <w:bottom w:val="single" w:sz="4" w:space="0" w:color="BFE373"/>
        <w:right w:val="single" w:sz="4" w:space="0" w:color="BFE373"/>
        <w:insideH w:val="single" w:sz="4" w:space="0" w:color="BFE373"/>
        <w:insideV w:val="single" w:sz="4" w:space="0" w:color="BFE373"/>
      </w:tblBorders>
    </w:tblPr>
    <w:tblStylePr w:type="firstRow">
      <w:rPr>
        <w:b/>
        <w:bCs/>
      </w:rPr>
      <w:tblPr/>
      <w:tcPr>
        <w:tcBorders>
          <w:bottom w:val="single" w:sz="12" w:space="0" w:color="BFE373"/>
        </w:tcBorders>
      </w:tcPr>
    </w:tblStylePr>
    <w:tblStylePr w:type="lastRow">
      <w:rPr>
        <w:b/>
        <w:bCs/>
      </w:rPr>
      <w:tblPr/>
      <w:tcPr>
        <w:tcBorders>
          <w:top w:val="double" w:sz="4" w:space="0" w:color="BFE37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TableauGrille6Couleur-Accentuation21">
    <w:name w:val="Tableau Grille 6 Couleur - Accentuation 21"/>
    <w:basedOn w:val="TableauNormal"/>
    <w:uiPriority w:val="51"/>
    <w:rsid w:val="007D4189"/>
    <w:rPr>
      <w:color w:val="3E7718"/>
    </w:rPr>
    <w:tblPr>
      <w:tblStyleRowBandSize w:val="1"/>
      <w:tblStyleColBandSize w:val="1"/>
      <w:tblBorders>
        <w:top w:val="single" w:sz="4" w:space="0" w:color="93DE61"/>
        <w:left w:val="single" w:sz="4" w:space="0" w:color="93DE61"/>
        <w:bottom w:val="single" w:sz="4" w:space="0" w:color="93DE61"/>
        <w:right w:val="single" w:sz="4" w:space="0" w:color="93DE61"/>
        <w:insideH w:val="single" w:sz="4" w:space="0" w:color="93DE61"/>
        <w:insideV w:val="single" w:sz="4" w:space="0" w:color="93DE61"/>
      </w:tblBorders>
    </w:tblPr>
    <w:tblStylePr w:type="firstRow">
      <w:rPr>
        <w:b/>
        <w:bCs/>
      </w:rPr>
      <w:tblPr/>
      <w:tcPr>
        <w:tcBorders>
          <w:bottom w:val="single" w:sz="12" w:space="0" w:color="93DE61"/>
        </w:tcBorders>
      </w:tcPr>
    </w:tblStylePr>
    <w:tblStylePr w:type="lastRow">
      <w:rPr>
        <w:b/>
        <w:bCs/>
      </w:rPr>
      <w:tblPr/>
      <w:tcPr>
        <w:tcBorders>
          <w:top w:val="double" w:sz="4" w:space="0" w:color="93DE6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TableauGrille6Couleur-Accentuation31">
    <w:name w:val="Tableau Grille 6 Couleur - Accentuation 31"/>
    <w:basedOn w:val="TableauNormal"/>
    <w:uiPriority w:val="51"/>
    <w:rsid w:val="007D4189"/>
    <w:rPr>
      <w:color w:val="AF8B13"/>
    </w:rPr>
    <w:tblPr>
      <w:tblStyleRowBandSize w:val="1"/>
      <w:tblStyleColBandSize w:val="1"/>
      <w:tblBorders>
        <w:top w:val="single" w:sz="4" w:space="0" w:color="F0D478"/>
        <w:left w:val="single" w:sz="4" w:space="0" w:color="F0D478"/>
        <w:bottom w:val="single" w:sz="4" w:space="0" w:color="F0D478"/>
        <w:right w:val="single" w:sz="4" w:space="0" w:color="F0D478"/>
        <w:insideH w:val="single" w:sz="4" w:space="0" w:color="F0D478"/>
        <w:insideV w:val="single" w:sz="4" w:space="0" w:color="F0D478"/>
      </w:tblBorders>
    </w:tblPr>
    <w:tblStylePr w:type="firstRow">
      <w:rPr>
        <w:b/>
        <w:bCs/>
      </w:rPr>
      <w:tblPr/>
      <w:tcPr>
        <w:tcBorders>
          <w:bottom w:val="single" w:sz="12" w:space="0" w:color="F0D478"/>
        </w:tcBorders>
      </w:tcPr>
    </w:tblStylePr>
    <w:tblStylePr w:type="lastRow">
      <w:rPr>
        <w:b/>
        <w:bCs/>
      </w:rPr>
      <w:tblPr/>
      <w:tcPr>
        <w:tcBorders>
          <w:top w:val="double" w:sz="4" w:space="0" w:color="F0D4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TableauGrille6Couleur-Accentuation41">
    <w:name w:val="Tableau Grille 6 Couleur - Accentuation 41"/>
    <w:basedOn w:val="TableauNormal"/>
    <w:uiPriority w:val="51"/>
    <w:rsid w:val="007D4189"/>
    <w:rPr>
      <w:color w:val="AD4C12"/>
    </w:rPr>
    <w:tblPr>
      <w:tblStyleRowBandSize w:val="1"/>
      <w:tblStyleColBandSize w:val="1"/>
      <w:tblBorders>
        <w:top w:val="single" w:sz="4" w:space="0" w:color="F0A374"/>
        <w:left w:val="single" w:sz="4" w:space="0" w:color="F0A374"/>
        <w:bottom w:val="single" w:sz="4" w:space="0" w:color="F0A374"/>
        <w:right w:val="single" w:sz="4" w:space="0" w:color="F0A374"/>
        <w:insideH w:val="single" w:sz="4" w:space="0" w:color="F0A374"/>
        <w:insideV w:val="single" w:sz="4" w:space="0" w:color="F0A374"/>
      </w:tblBorders>
    </w:tblPr>
    <w:tblStylePr w:type="firstRow">
      <w:rPr>
        <w:b/>
        <w:bCs/>
      </w:rPr>
      <w:tblPr/>
      <w:tcPr>
        <w:tcBorders>
          <w:bottom w:val="single" w:sz="12" w:space="0" w:color="F0A374"/>
        </w:tcBorders>
      </w:tcPr>
    </w:tblStylePr>
    <w:tblStylePr w:type="lastRow">
      <w:rPr>
        <w:b/>
        <w:bCs/>
      </w:rPr>
      <w:tblPr/>
      <w:tcPr>
        <w:tcBorders>
          <w:top w:val="double" w:sz="4" w:space="0" w:color="F0A3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TableauGrille6Couleur-Accentuation51">
    <w:name w:val="Tableau Grille 6 Couleur - Accentuation 51"/>
    <w:basedOn w:val="TableauNormal"/>
    <w:uiPriority w:val="51"/>
    <w:rsid w:val="007D4189"/>
    <w:rPr>
      <w:color w:val="922213"/>
    </w:rPr>
    <w:tblPr>
      <w:tblStyleRowBandSize w:val="1"/>
      <w:tblStyleColBandSize w:val="1"/>
      <w:tblBorders>
        <w:top w:val="single" w:sz="4" w:space="0" w:color="EA7666"/>
        <w:left w:val="single" w:sz="4" w:space="0" w:color="EA7666"/>
        <w:bottom w:val="single" w:sz="4" w:space="0" w:color="EA7666"/>
        <w:right w:val="single" w:sz="4" w:space="0" w:color="EA7666"/>
        <w:insideH w:val="single" w:sz="4" w:space="0" w:color="EA7666"/>
        <w:insideV w:val="single" w:sz="4" w:space="0" w:color="EA7666"/>
      </w:tblBorders>
    </w:tblPr>
    <w:tblStylePr w:type="firstRow">
      <w:rPr>
        <w:b/>
        <w:bCs/>
      </w:rPr>
      <w:tblPr/>
      <w:tcPr>
        <w:tcBorders>
          <w:bottom w:val="single" w:sz="12" w:space="0" w:color="EA7666"/>
        </w:tcBorders>
      </w:tcPr>
    </w:tblStylePr>
    <w:tblStylePr w:type="lastRow">
      <w:rPr>
        <w:b/>
        <w:bCs/>
      </w:rPr>
      <w:tblPr/>
      <w:tcPr>
        <w:tcBorders>
          <w:top w:val="double" w:sz="4" w:space="0" w:color="EA7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TableauGrille6Couleur-Accentuation61">
    <w:name w:val="Tableau Grille 6 Couleur - Accentuation 61"/>
    <w:basedOn w:val="TableauNormal"/>
    <w:uiPriority w:val="51"/>
    <w:rsid w:val="007D4189"/>
    <w:rPr>
      <w:color w:val="6C643F"/>
    </w:rPr>
    <w:tblPr>
      <w:tblStyleRowBandSize w:val="1"/>
      <w:tblStyleColBandSize w:val="1"/>
      <w:tblBorders>
        <w:top w:val="single" w:sz="4" w:space="0" w:color="C1B895"/>
        <w:left w:val="single" w:sz="4" w:space="0" w:color="C1B895"/>
        <w:bottom w:val="single" w:sz="4" w:space="0" w:color="C1B895"/>
        <w:right w:val="single" w:sz="4" w:space="0" w:color="C1B895"/>
        <w:insideH w:val="single" w:sz="4" w:space="0" w:color="C1B895"/>
        <w:insideV w:val="single" w:sz="4" w:space="0" w:color="C1B895"/>
      </w:tblBorders>
    </w:tblPr>
    <w:tblStylePr w:type="firstRow">
      <w:rPr>
        <w:b/>
        <w:bCs/>
      </w:rPr>
      <w:tblPr/>
      <w:tcPr>
        <w:tcBorders>
          <w:bottom w:val="single" w:sz="12" w:space="0" w:color="C1B895"/>
        </w:tcBorders>
      </w:tcPr>
    </w:tblStylePr>
    <w:tblStylePr w:type="lastRow">
      <w:rPr>
        <w:b/>
        <w:bCs/>
      </w:rPr>
      <w:tblPr/>
      <w:tcPr>
        <w:tcBorders>
          <w:top w:val="double" w:sz="4" w:space="0" w:color="C1B8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TableauGrille7Couleur1">
    <w:name w:val="Tableau Grille 7 Couleur1"/>
    <w:basedOn w:val="TableauNormal"/>
    <w:uiPriority w:val="52"/>
    <w:rsid w:val="007D4189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eauGrille7Couleur-Accentuation11">
    <w:name w:val="Tableau Grille 7 Couleur - Accentuation 11"/>
    <w:basedOn w:val="TableauNormal"/>
    <w:uiPriority w:val="52"/>
    <w:rsid w:val="007D4189"/>
    <w:rPr>
      <w:color w:val="6B911C"/>
    </w:rPr>
    <w:tblPr>
      <w:tblStyleRowBandSize w:val="1"/>
      <w:tblStyleColBandSize w:val="1"/>
      <w:tblBorders>
        <w:top w:val="single" w:sz="4" w:space="0" w:color="BFE373"/>
        <w:left w:val="single" w:sz="4" w:space="0" w:color="BFE373"/>
        <w:bottom w:val="single" w:sz="4" w:space="0" w:color="BFE373"/>
        <w:right w:val="single" w:sz="4" w:space="0" w:color="BFE373"/>
        <w:insideH w:val="single" w:sz="4" w:space="0" w:color="BFE373"/>
        <w:insideV w:val="single" w:sz="4" w:space="0" w:color="BFE37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  <w:tblStylePr w:type="neCell">
      <w:tblPr/>
      <w:tcPr>
        <w:tcBorders>
          <w:bottom w:val="single" w:sz="4" w:space="0" w:color="BFE373"/>
        </w:tcBorders>
      </w:tcPr>
    </w:tblStylePr>
    <w:tblStylePr w:type="nwCell">
      <w:tblPr/>
      <w:tcPr>
        <w:tcBorders>
          <w:bottom w:val="single" w:sz="4" w:space="0" w:color="BFE373"/>
        </w:tcBorders>
      </w:tcPr>
    </w:tblStylePr>
    <w:tblStylePr w:type="seCell">
      <w:tblPr/>
      <w:tcPr>
        <w:tcBorders>
          <w:top w:val="single" w:sz="4" w:space="0" w:color="BFE373"/>
        </w:tcBorders>
      </w:tcPr>
    </w:tblStylePr>
    <w:tblStylePr w:type="swCell">
      <w:tblPr/>
      <w:tcPr>
        <w:tcBorders>
          <w:top w:val="single" w:sz="4" w:space="0" w:color="BFE373"/>
        </w:tcBorders>
      </w:tcPr>
    </w:tblStylePr>
  </w:style>
  <w:style w:type="table" w:customStyle="1" w:styleId="TableauGrille7Couleur-Accentuation21">
    <w:name w:val="Tableau Grille 7 Couleur - Accentuation 21"/>
    <w:basedOn w:val="TableauNormal"/>
    <w:uiPriority w:val="52"/>
    <w:rsid w:val="007D4189"/>
    <w:rPr>
      <w:color w:val="3E7718"/>
    </w:rPr>
    <w:tblPr>
      <w:tblStyleRowBandSize w:val="1"/>
      <w:tblStyleColBandSize w:val="1"/>
      <w:tblBorders>
        <w:top w:val="single" w:sz="4" w:space="0" w:color="93DE61"/>
        <w:left w:val="single" w:sz="4" w:space="0" w:color="93DE61"/>
        <w:bottom w:val="single" w:sz="4" w:space="0" w:color="93DE61"/>
        <w:right w:val="single" w:sz="4" w:space="0" w:color="93DE61"/>
        <w:insideH w:val="single" w:sz="4" w:space="0" w:color="93DE61"/>
        <w:insideV w:val="single" w:sz="4" w:space="0" w:color="93DE61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  <w:tblStylePr w:type="neCell">
      <w:tblPr/>
      <w:tcPr>
        <w:tcBorders>
          <w:bottom w:val="single" w:sz="4" w:space="0" w:color="93DE61"/>
        </w:tcBorders>
      </w:tcPr>
    </w:tblStylePr>
    <w:tblStylePr w:type="nwCell">
      <w:tblPr/>
      <w:tcPr>
        <w:tcBorders>
          <w:bottom w:val="single" w:sz="4" w:space="0" w:color="93DE61"/>
        </w:tcBorders>
      </w:tcPr>
    </w:tblStylePr>
    <w:tblStylePr w:type="seCell">
      <w:tblPr/>
      <w:tcPr>
        <w:tcBorders>
          <w:top w:val="single" w:sz="4" w:space="0" w:color="93DE61"/>
        </w:tcBorders>
      </w:tcPr>
    </w:tblStylePr>
    <w:tblStylePr w:type="swCell">
      <w:tblPr/>
      <w:tcPr>
        <w:tcBorders>
          <w:top w:val="single" w:sz="4" w:space="0" w:color="93DE61"/>
        </w:tcBorders>
      </w:tcPr>
    </w:tblStylePr>
  </w:style>
  <w:style w:type="table" w:customStyle="1" w:styleId="TableauGrille7Couleur-Accentuation31">
    <w:name w:val="Tableau Grille 7 Couleur - Accentuation 31"/>
    <w:basedOn w:val="TableauNormal"/>
    <w:uiPriority w:val="52"/>
    <w:rsid w:val="007D4189"/>
    <w:rPr>
      <w:color w:val="AF8B13"/>
    </w:rPr>
    <w:tblPr>
      <w:tblStyleRowBandSize w:val="1"/>
      <w:tblStyleColBandSize w:val="1"/>
      <w:tblBorders>
        <w:top w:val="single" w:sz="4" w:space="0" w:color="F0D478"/>
        <w:left w:val="single" w:sz="4" w:space="0" w:color="F0D478"/>
        <w:bottom w:val="single" w:sz="4" w:space="0" w:color="F0D478"/>
        <w:right w:val="single" w:sz="4" w:space="0" w:color="F0D478"/>
        <w:insideH w:val="single" w:sz="4" w:space="0" w:color="F0D478"/>
        <w:insideV w:val="single" w:sz="4" w:space="0" w:color="F0D478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  <w:tblStylePr w:type="neCell">
      <w:tblPr/>
      <w:tcPr>
        <w:tcBorders>
          <w:bottom w:val="single" w:sz="4" w:space="0" w:color="F0D478"/>
        </w:tcBorders>
      </w:tcPr>
    </w:tblStylePr>
    <w:tblStylePr w:type="nwCell">
      <w:tblPr/>
      <w:tcPr>
        <w:tcBorders>
          <w:bottom w:val="single" w:sz="4" w:space="0" w:color="F0D478"/>
        </w:tcBorders>
      </w:tcPr>
    </w:tblStylePr>
    <w:tblStylePr w:type="seCell">
      <w:tblPr/>
      <w:tcPr>
        <w:tcBorders>
          <w:top w:val="single" w:sz="4" w:space="0" w:color="F0D478"/>
        </w:tcBorders>
      </w:tcPr>
    </w:tblStylePr>
    <w:tblStylePr w:type="swCell">
      <w:tblPr/>
      <w:tcPr>
        <w:tcBorders>
          <w:top w:val="single" w:sz="4" w:space="0" w:color="F0D478"/>
        </w:tcBorders>
      </w:tcPr>
    </w:tblStylePr>
  </w:style>
  <w:style w:type="table" w:customStyle="1" w:styleId="TableauGrille7Couleur-Accentuation41">
    <w:name w:val="Tableau Grille 7 Couleur - Accentuation 41"/>
    <w:basedOn w:val="TableauNormal"/>
    <w:uiPriority w:val="52"/>
    <w:rsid w:val="007D4189"/>
    <w:rPr>
      <w:color w:val="AD4C12"/>
    </w:rPr>
    <w:tblPr>
      <w:tblStyleRowBandSize w:val="1"/>
      <w:tblStyleColBandSize w:val="1"/>
      <w:tblBorders>
        <w:top w:val="single" w:sz="4" w:space="0" w:color="F0A374"/>
        <w:left w:val="single" w:sz="4" w:space="0" w:color="F0A374"/>
        <w:bottom w:val="single" w:sz="4" w:space="0" w:color="F0A374"/>
        <w:right w:val="single" w:sz="4" w:space="0" w:color="F0A374"/>
        <w:insideH w:val="single" w:sz="4" w:space="0" w:color="F0A374"/>
        <w:insideV w:val="single" w:sz="4" w:space="0" w:color="F0A37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  <w:tblStylePr w:type="neCell">
      <w:tblPr/>
      <w:tcPr>
        <w:tcBorders>
          <w:bottom w:val="single" w:sz="4" w:space="0" w:color="F0A374"/>
        </w:tcBorders>
      </w:tcPr>
    </w:tblStylePr>
    <w:tblStylePr w:type="nwCell">
      <w:tblPr/>
      <w:tcPr>
        <w:tcBorders>
          <w:bottom w:val="single" w:sz="4" w:space="0" w:color="F0A374"/>
        </w:tcBorders>
      </w:tcPr>
    </w:tblStylePr>
    <w:tblStylePr w:type="seCell">
      <w:tblPr/>
      <w:tcPr>
        <w:tcBorders>
          <w:top w:val="single" w:sz="4" w:space="0" w:color="F0A374"/>
        </w:tcBorders>
      </w:tcPr>
    </w:tblStylePr>
    <w:tblStylePr w:type="swCell">
      <w:tblPr/>
      <w:tcPr>
        <w:tcBorders>
          <w:top w:val="single" w:sz="4" w:space="0" w:color="F0A374"/>
        </w:tcBorders>
      </w:tcPr>
    </w:tblStylePr>
  </w:style>
  <w:style w:type="table" w:customStyle="1" w:styleId="TableauGrille7Couleur-Accentuation51">
    <w:name w:val="Tableau Grille 7 Couleur - Accentuation 51"/>
    <w:basedOn w:val="TableauNormal"/>
    <w:uiPriority w:val="52"/>
    <w:rsid w:val="007D4189"/>
    <w:rPr>
      <w:color w:val="922213"/>
    </w:rPr>
    <w:tblPr>
      <w:tblStyleRowBandSize w:val="1"/>
      <w:tblStyleColBandSize w:val="1"/>
      <w:tblBorders>
        <w:top w:val="single" w:sz="4" w:space="0" w:color="EA7666"/>
        <w:left w:val="single" w:sz="4" w:space="0" w:color="EA7666"/>
        <w:bottom w:val="single" w:sz="4" w:space="0" w:color="EA7666"/>
        <w:right w:val="single" w:sz="4" w:space="0" w:color="EA7666"/>
        <w:insideH w:val="single" w:sz="4" w:space="0" w:color="EA7666"/>
        <w:insideV w:val="single" w:sz="4" w:space="0" w:color="EA7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  <w:tblStylePr w:type="neCell">
      <w:tblPr/>
      <w:tcPr>
        <w:tcBorders>
          <w:bottom w:val="single" w:sz="4" w:space="0" w:color="EA7666"/>
        </w:tcBorders>
      </w:tcPr>
    </w:tblStylePr>
    <w:tblStylePr w:type="nwCell">
      <w:tblPr/>
      <w:tcPr>
        <w:tcBorders>
          <w:bottom w:val="single" w:sz="4" w:space="0" w:color="EA7666"/>
        </w:tcBorders>
      </w:tcPr>
    </w:tblStylePr>
    <w:tblStylePr w:type="seCell">
      <w:tblPr/>
      <w:tcPr>
        <w:tcBorders>
          <w:top w:val="single" w:sz="4" w:space="0" w:color="EA7666"/>
        </w:tcBorders>
      </w:tcPr>
    </w:tblStylePr>
    <w:tblStylePr w:type="swCell">
      <w:tblPr/>
      <w:tcPr>
        <w:tcBorders>
          <w:top w:val="single" w:sz="4" w:space="0" w:color="EA7666"/>
        </w:tcBorders>
      </w:tcPr>
    </w:tblStylePr>
  </w:style>
  <w:style w:type="table" w:customStyle="1" w:styleId="TableauGrille7Couleur-Accentuation61">
    <w:name w:val="Tableau Grille 7 Couleur - Accentuation 61"/>
    <w:basedOn w:val="TableauNormal"/>
    <w:uiPriority w:val="52"/>
    <w:rsid w:val="007D4189"/>
    <w:rPr>
      <w:color w:val="6C643F"/>
    </w:rPr>
    <w:tblPr>
      <w:tblStyleRowBandSize w:val="1"/>
      <w:tblStyleColBandSize w:val="1"/>
      <w:tblBorders>
        <w:top w:val="single" w:sz="4" w:space="0" w:color="C1B895"/>
        <w:left w:val="single" w:sz="4" w:space="0" w:color="C1B895"/>
        <w:bottom w:val="single" w:sz="4" w:space="0" w:color="C1B895"/>
        <w:right w:val="single" w:sz="4" w:space="0" w:color="C1B895"/>
        <w:insideH w:val="single" w:sz="4" w:space="0" w:color="C1B895"/>
        <w:insideV w:val="single" w:sz="4" w:space="0" w:color="C1B89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  <w:tblStylePr w:type="neCell">
      <w:tblPr/>
      <w:tcPr>
        <w:tcBorders>
          <w:bottom w:val="single" w:sz="4" w:space="0" w:color="C1B895"/>
        </w:tcBorders>
      </w:tcPr>
    </w:tblStylePr>
    <w:tblStylePr w:type="nwCell">
      <w:tblPr/>
      <w:tcPr>
        <w:tcBorders>
          <w:bottom w:val="single" w:sz="4" w:space="0" w:color="C1B895"/>
        </w:tcBorders>
      </w:tcPr>
    </w:tblStylePr>
    <w:tblStylePr w:type="seCell">
      <w:tblPr/>
      <w:tcPr>
        <w:tcBorders>
          <w:top w:val="single" w:sz="4" w:space="0" w:color="C1B895"/>
        </w:tcBorders>
      </w:tcPr>
    </w:tblStylePr>
    <w:tblStylePr w:type="swCell">
      <w:tblPr/>
      <w:tcPr>
        <w:tcBorders>
          <w:top w:val="single" w:sz="4" w:space="0" w:color="C1B895"/>
        </w:tcBorders>
      </w:tcPr>
    </w:tblStylePr>
  </w:style>
  <w:style w:type="character" w:customStyle="1" w:styleId="Titre5Car">
    <w:name w:val="Titre 5 Car"/>
    <w:link w:val="Titre5"/>
    <w:uiPriority w:val="9"/>
    <w:semiHidden/>
    <w:rsid w:val="007D4189"/>
    <w:rPr>
      <w:rFonts w:ascii="Georgia" w:eastAsia="FZYaoTi" w:hAnsi="Georgia" w:cs="Arial"/>
      <w:color w:val="6B911C"/>
    </w:rPr>
  </w:style>
  <w:style w:type="character" w:customStyle="1" w:styleId="Titre6Car">
    <w:name w:val="Titre 6 Car"/>
    <w:link w:val="Titre6"/>
    <w:uiPriority w:val="9"/>
    <w:semiHidden/>
    <w:rsid w:val="007D4189"/>
    <w:rPr>
      <w:rFonts w:ascii="Georgia" w:eastAsia="FZYaoTi" w:hAnsi="Georgia" w:cs="Arial"/>
      <w:color w:val="476013"/>
    </w:rPr>
  </w:style>
  <w:style w:type="character" w:styleId="AcronymeHTML">
    <w:name w:val="HTML Acronym"/>
    <w:uiPriority w:val="99"/>
    <w:semiHidden/>
    <w:unhideWhenUsed/>
    <w:rsid w:val="007D4189"/>
    <w:rPr>
      <w:rFonts w:ascii="Calibri" w:hAnsi="Calibri" w:cs="Calibr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7D4189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7D4189"/>
    <w:rPr>
      <w:rFonts w:ascii="Calibri" w:hAnsi="Calibri" w:cs="Calibri"/>
      <w:i/>
      <w:iCs/>
    </w:rPr>
  </w:style>
  <w:style w:type="character" w:styleId="CitationHTML">
    <w:name w:val="HTML Cite"/>
    <w:uiPriority w:val="99"/>
    <w:semiHidden/>
    <w:unhideWhenUsed/>
    <w:rsid w:val="007D4189"/>
    <w:rPr>
      <w:rFonts w:ascii="Calibri" w:hAnsi="Calibri" w:cs="Calibri"/>
      <w:i/>
      <w:iCs/>
    </w:rPr>
  </w:style>
  <w:style w:type="character" w:styleId="DfinitionHTML">
    <w:name w:val="HTML Definition"/>
    <w:uiPriority w:val="99"/>
    <w:semiHidden/>
    <w:unhideWhenUsed/>
    <w:rsid w:val="007D4189"/>
    <w:rPr>
      <w:rFonts w:ascii="Calibri" w:hAnsi="Calibri" w:cs="Calibri"/>
      <w:i/>
      <w:iCs/>
    </w:rPr>
  </w:style>
  <w:style w:type="character" w:styleId="ExempleHTML">
    <w:name w:val="HTML Sample"/>
    <w:uiPriority w:val="99"/>
    <w:semiHidden/>
    <w:unhideWhenUsed/>
    <w:rsid w:val="007D4189"/>
    <w:rPr>
      <w:rFonts w:ascii="Consolas" w:hAnsi="Consolas" w:cs="Calibri"/>
      <w:sz w:val="24"/>
      <w:szCs w:val="24"/>
    </w:rPr>
  </w:style>
  <w:style w:type="character" w:styleId="VariableHTML">
    <w:name w:val="HTML Variable"/>
    <w:uiPriority w:val="99"/>
    <w:semiHidden/>
    <w:unhideWhenUsed/>
    <w:rsid w:val="007D4189"/>
    <w:rPr>
      <w:rFonts w:ascii="Calibri" w:hAnsi="Calibri" w:cs="Calibri"/>
      <w:i/>
      <w:iCs/>
    </w:rPr>
  </w:style>
  <w:style w:type="character" w:styleId="Lienhypertexte">
    <w:name w:val="Hyperlink"/>
    <w:uiPriority w:val="99"/>
    <w:unhideWhenUsed/>
    <w:rsid w:val="007D4189"/>
    <w:rPr>
      <w:rFonts w:ascii="Calibri" w:hAnsi="Calibri" w:cs="Calibri"/>
      <w:color w:val="99CA3C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D418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D418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D418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D418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D418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D418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D418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D418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D4189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7D4189"/>
    <w:rPr>
      <w:rFonts w:ascii="Georgia" w:eastAsia="FZYaoTi" w:hAnsi="Georgia" w:cs="Arial"/>
      <w:b/>
      <w:bCs/>
    </w:rPr>
  </w:style>
  <w:style w:type="character" w:styleId="Accentuationintense">
    <w:name w:val="Intense Emphasis"/>
    <w:uiPriority w:val="2"/>
    <w:rsid w:val="007D4189"/>
    <w:rPr>
      <w:rFonts w:ascii="Georgia" w:hAnsi="Georgia" w:cs="Calibri"/>
      <w:b/>
      <w:iCs/>
      <w:color w:val="262626"/>
      <w:sz w:val="70"/>
    </w:rPr>
  </w:style>
  <w:style w:type="table" w:styleId="Grilleclaire">
    <w:name w:val="Light Grid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90C226"/>
        <w:left w:val="single" w:sz="8" w:space="0" w:color="90C226"/>
        <w:bottom w:val="single" w:sz="8" w:space="0" w:color="90C226"/>
        <w:right w:val="single" w:sz="8" w:space="0" w:color="90C226"/>
        <w:insideH w:val="single" w:sz="8" w:space="0" w:color="90C226"/>
        <w:insideV w:val="single" w:sz="8" w:space="0" w:color="90C226"/>
      </w:tblBorders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90C226"/>
          <w:left w:val="single" w:sz="8" w:space="0" w:color="90C226"/>
          <w:bottom w:val="single" w:sz="18" w:space="0" w:color="90C226"/>
          <w:right w:val="single" w:sz="8" w:space="0" w:color="90C226"/>
          <w:insideH w:val="nil"/>
          <w:insideV w:val="single" w:sz="8" w:space="0" w:color="90C226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90C226"/>
          <w:left w:val="single" w:sz="8" w:space="0" w:color="90C226"/>
          <w:bottom w:val="single" w:sz="8" w:space="0" w:color="90C226"/>
          <w:right w:val="single" w:sz="8" w:space="0" w:color="90C226"/>
          <w:insideH w:val="nil"/>
          <w:insideV w:val="single" w:sz="8" w:space="0" w:color="90C226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90C226"/>
          <w:left w:val="single" w:sz="8" w:space="0" w:color="90C226"/>
          <w:bottom w:val="single" w:sz="8" w:space="0" w:color="90C226"/>
          <w:right w:val="single" w:sz="8" w:space="0" w:color="90C226"/>
        </w:tcBorders>
      </w:tcPr>
    </w:tblStylePr>
    <w:tblStylePr w:type="band1Vert">
      <w:tblPr/>
      <w:tcPr>
        <w:tcBorders>
          <w:top w:val="single" w:sz="8" w:space="0" w:color="90C226"/>
          <w:left w:val="single" w:sz="8" w:space="0" w:color="90C226"/>
          <w:bottom w:val="single" w:sz="8" w:space="0" w:color="90C226"/>
          <w:right w:val="single" w:sz="8" w:space="0" w:color="90C226"/>
        </w:tcBorders>
        <w:shd w:val="clear" w:color="auto" w:fill="E4F3C5"/>
      </w:tcPr>
    </w:tblStylePr>
    <w:tblStylePr w:type="band1Horz">
      <w:tblPr/>
      <w:tcPr>
        <w:tcBorders>
          <w:top w:val="single" w:sz="8" w:space="0" w:color="90C226"/>
          <w:left w:val="single" w:sz="8" w:space="0" w:color="90C226"/>
          <w:bottom w:val="single" w:sz="8" w:space="0" w:color="90C226"/>
          <w:right w:val="single" w:sz="8" w:space="0" w:color="90C226"/>
          <w:insideV w:val="single" w:sz="8" w:space="0" w:color="90C226"/>
        </w:tcBorders>
        <w:shd w:val="clear" w:color="auto" w:fill="E4F3C5"/>
      </w:tcPr>
    </w:tblStylePr>
    <w:tblStylePr w:type="band2Horz">
      <w:tblPr/>
      <w:tcPr>
        <w:tcBorders>
          <w:top w:val="single" w:sz="8" w:space="0" w:color="90C226"/>
          <w:left w:val="single" w:sz="8" w:space="0" w:color="90C226"/>
          <w:bottom w:val="single" w:sz="8" w:space="0" w:color="90C226"/>
          <w:right w:val="single" w:sz="8" w:space="0" w:color="90C226"/>
          <w:insideV w:val="single" w:sz="8" w:space="0" w:color="90C226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54A021"/>
        <w:left w:val="single" w:sz="8" w:space="0" w:color="54A021"/>
        <w:bottom w:val="single" w:sz="8" w:space="0" w:color="54A021"/>
        <w:right w:val="single" w:sz="8" w:space="0" w:color="54A021"/>
        <w:insideH w:val="single" w:sz="8" w:space="0" w:color="54A021"/>
        <w:insideV w:val="single" w:sz="8" w:space="0" w:color="54A021"/>
      </w:tblBorders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54A021"/>
          <w:left w:val="single" w:sz="8" w:space="0" w:color="54A021"/>
          <w:bottom w:val="single" w:sz="18" w:space="0" w:color="54A021"/>
          <w:right w:val="single" w:sz="8" w:space="0" w:color="54A021"/>
          <w:insideH w:val="nil"/>
          <w:insideV w:val="single" w:sz="8" w:space="0" w:color="54A021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54A021"/>
          <w:left w:val="single" w:sz="8" w:space="0" w:color="54A021"/>
          <w:bottom w:val="single" w:sz="8" w:space="0" w:color="54A021"/>
          <w:right w:val="single" w:sz="8" w:space="0" w:color="54A021"/>
          <w:insideH w:val="nil"/>
          <w:insideV w:val="single" w:sz="8" w:space="0" w:color="54A021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54A021"/>
          <w:left w:val="single" w:sz="8" w:space="0" w:color="54A021"/>
          <w:bottom w:val="single" w:sz="8" w:space="0" w:color="54A021"/>
          <w:right w:val="single" w:sz="8" w:space="0" w:color="54A021"/>
        </w:tcBorders>
      </w:tcPr>
    </w:tblStylePr>
    <w:tblStylePr w:type="band1Vert">
      <w:tblPr/>
      <w:tcPr>
        <w:tcBorders>
          <w:top w:val="single" w:sz="8" w:space="0" w:color="54A021"/>
          <w:left w:val="single" w:sz="8" w:space="0" w:color="54A021"/>
          <w:bottom w:val="single" w:sz="8" w:space="0" w:color="54A021"/>
          <w:right w:val="single" w:sz="8" w:space="0" w:color="54A021"/>
        </w:tcBorders>
        <w:shd w:val="clear" w:color="auto" w:fill="D2F1BE"/>
      </w:tcPr>
    </w:tblStylePr>
    <w:tblStylePr w:type="band1Horz">
      <w:tblPr/>
      <w:tcPr>
        <w:tcBorders>
          <w:top w:val="single" w:sz="8" w:space="0" w:color="54A021"/>
          <w:left w:val="single" w:sz="8" w:space="0" w:color="54A021"/>
          <w:bottom w:val="single" w:sz="8" w:space="0" w:color="54A021"/>
          <w:right w:val="single" w:sz="8" w:space="0" w:color="54A021"/>
          <w:insideV w:val="single" w:sz="8" w:space="0" w:color="54A021"/>
        </w:tcBorders>
        <w:shd w:val="clear" w:color="auto" w:fill="D2F1BE"/>
      </w:tcPr>
    </w:tblStylePr>
    <w:tblStylePr w:type="band2Horz">
      <w:tblPr/>
      <w:tcPr>
        <w:tcBorders>
          <w:top w:val="single" w:sz="8" w:space="0" w:color="54A021"/>
          <w:left w:val="single" w:sz="8" w:space="0" w:color="54A021"/>
          <w:bottom w:val="single" w:sz="8" w:space="0" w:color="54A021"/>
          <w:right w:val="single" w:sz="8" w:space="0" w:color="54A021"/>
          <w:insideV w:val="single" w:sz="8" w:space="0" w:color="54A021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E6B91E"/>
        <w:left w:val="single" w:sz="8" w:space="0" w:color="E6B91E"/>
        <w:bottom w:val="single" w:sz="8" w:space="0" w:color="E6B91E"/>
        <w:right w:val="single" w:sz="8" w:space="0" w:color="E6B91E"/>
        <w:insideH w:val="single" w:sz="8" w:space="0" w:color="E6B91E"/>
        <w:insideV w:val="single" w:sz="8" w:space="0" w:color="E6B91E"/>
      </w:tblBorders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E6B91E"/>
          <w:left w:val="single" w:sz="8" w:space="0" w:color="E6B91E"/>
          <w:bottom w:val="single" w:sz="18" w:space="0" w:color="E6B91E"/>
          <w:right w:val="single" w:sz="8" w:space="0" w:color="E6B91E"/>
          <w:insideH w:val="nil"/>
          <w:insideV w:val="single" w:sz="8" w:space="0" w:color="E6B91E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E6B91E"/>
          <w:left w:val="single" w:sz="8" w:space="0" w:color="E6B91E"/>
          <w:bottom w:val="single" w:sz="8" w:space="0" w:color="E6B91E"/>
          <w:right w:val="single" w:sz="8" w:space="0" w:color="E6B91E"/>
          <w:insideH w:val="nil"/>
          <w:insideV w:val="single" w:sz="8" w:space="0" w:color="E6B91E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E6B91E"/>
          <w:left w:val="single" w:sz="8" w:space="0" w:color="E6B91E"/>
          <w:bottom w:val="single" w:sz="8" w:space="0" w:color="E6B91E"/>
          <w:right w:val="single" w:sz="8" w:space="0" w:color="E6B91E"/>
        </w:tcBorders>
      </w:tcPr>
    </w:tblStylePr>
    <w:tblStylePr w:type="band1Vert">
      <w:tblPr/>
      <w:tcPr>
        <w:tcBorders>
          <w:top w:val="single" w:sz="8" w:space="0" w:color="E6B91E"/>
          <w:left w:val="single" w:sz="8" w:space="0" w:color="E6B91E"/>
          <w:bottom w:val="single" w:sz="8" w:space="0" w:color="E6B91E"/>
          <w:right w:val="single" w:sz="8" w:space="0" w:color="E6B91E"/>
        </w:tcBorders>
        <w:shd w:val="clear" w:color="auto" w:fill="F8EDC7"/>
      </w:tcPr>
    </w:tblStylePr>
    <w:tblStylePr w:type="band1Horz">
      <w:tblPr/>
      <w:tcPr>
        <w:tcBorders>
          <w:top w:val="single" w:sz="8" w:space="0" w:color="E6B91E"/>
          <w:left w:val="single" w:sz="8" w:space="0" w:color="E6B91E"/>
          <w:bottom w:val="single" w:sz="8" w:space="0" w:color="E6B91E"/>
          <w:right w:val="single" w:sz="8" w:space="0" w:color="E6B91E"/>
          <w:insideV w:val="single" w:sz="8" w:space="0" w:color="E6B91E"/>
        </w:tcBorders>
        <w:shd w:val="clear" w:color="auto" w:fill="F8EDC7"/>
      </w:tcPr>
    </w:tblStylePr>
    <w:tblStylePr w:type="band2Horz">
      <w:tblPr/>
      <w:tcPr>
        <w:tcBorders>
          <w:top w:val="single" w:sz="8" w:space="0" w:color="E6B91E"/>
          <w:left w:val="single" w:sz="8" w:space="0" w:color="E6B91E"/>
          <w:bottom w:val="single" w:sz="8" w:space="0" w:color="E6B91E"/>
          <w:right w:val="single" w:sz="8" w:space="0" w:color="E6B91E"/>
          <w:insideV w:val="single" w:sz="8" w:space="0" w:color="E6B91E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E76618"/>
        <w:left w:val="single" w:sz="8" w:space="0" w:color="E76618"/>
        <w:bottom w:val="single" w:sz="8" w:space="0" w:color="E76618"/>
        <w:right w:val="single" w:sz="8" w:space="0" w:color="E76618"/>
        <w:insideH w:val="single" w:sz="8" w:space="0" w:color="E76618"/>
        <w:insideV w:val="single" w:sz="8" w:space="0" w:color="E76618"/>
      </w:tblBorders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E76618"/>
          <w:left w:val="single" w:sz="8" w:space="0" w:color="E76618"/>
          <w:bottom w:val="single" w:sz="18" w:space="0" w:color="E76618"/>
          <w:right w:val="single" w:sz="8" w:space="0" w:color="E76618"/>
          <w:insideH w:val="nil"/>
          <w:insideV w:val="single" w:sz="8" w:space="0" w:color="E76618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E76618"/>
          <w:left w:val="single" w:sz="8" w:space="0" w:color="E76618"/>
          <w:bottom w:val="single" w:sz="8" w:space="0" w:color="E76618"/>
          <w:right w:val="single" w:sz="8" w:space="0" w:color="E76618"/>
          <w:insideH w:val="nil"/>
          <w:insideV w:val="single" w:sz="8" w:space="0" w:color="E76618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E76618"/>
          <w:left w:val="single" w:sz="8" w:space="0" w:color="E76618"/>
          <w:bottom w:val="single" w:sz="8" w:space="0" w:color="E76618"/>
          <w:right w:val="single" w:sz="8" w:space="0" w:color="E76618"/>
        </w:tcBorders>
      </w:tcPr>
    </w:tblStylePr>
    <w:tblStylePr w:type="band1Vert">
      <w:tblPr/>
      <w:tcPr>
        <w:tcBorders>
          <w:top w:val="single" w:sz="8" w:space="0" w:color="E76618"/>
          <w:left w:val="single" w:sz="8" w:space="0" w:color="E76618"/>
          <w:bottom w:val="single" w:sz="8" w:space="0" w:color="E76618"/>
          <w:right w:val="single" w:sz="8" w:space="0" w:color="E76618"/>
        </w:tcBorders>
        <w:shd w:val="clear" w:color="auto" w:fill="F9D9C5"/>
      </w:tcPr>
    </w:tblStylePr>
    <w:tblStylePr w:type="band1Horz">
      <w:tblPr/>
      <w:tcPr>
        <w:tcBorders>
          <w:top w:val="single" w:sz="8" w:space="0" w:color="E76618"/>
          <w:left w:val="single" w:sz="8" w:space="0" w:color="E76618"/>
          <w:bottom w:val="single" w:sz="8" w:space="0" w:color="E76618"/>
          <w:right w:val="single" w:sz="8" w:space="0" w:color="E76618"/>
          <w:insideV w:val="single" w:sz="8" w:space="0" w:color="E76618"/>
        </w:tcBorders>
        <w:shd w:val="clear" w:color="auto" w:fill="F9D9C5"/>
      </w:tcPr>
    </w:tblStylePr>
    <w:tblStylePr w:type="band2Horz">
      <w:tblPr/>
      <w:tcPr>
        <w:tcBorders>
          <w:top w:val="single" w:sz="8" w:space="0" w:color="E76618"/>
          <w:left w:val="single" w:sz="8" w:space="0" w:color="E76618"/>
          <w:bottom w:val="single" w:sz="8" w:space="0" w:color="E76618"/>
          <w:right w:val="single" w:sz="8" w:space="0" w:color="E76618"/>
          <w:insideV w:val="single" w:sz="8" w:space="0" w:color="E76618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C42F1A"/>
        <w:left w:val="single" w:sz="8" w:space="0" w:color="C42F1A"/>
        <w:bottom w:val="single" w:sz="8" w:space="0" w:color="C42F1A"/>
        <w:right w:val="single" w:sz="8" w:space="0" w:color="C42F1A"/>
        <w:insideH w:val="single" w:sz="8" w:space="0" w:color="C42F1A"/>
        <w:insideV w:val="single" w:sz="8" w:space="0" w:color="C42F1A"/>
      </w:tblBorders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C42F1A"/>
          <w:left w:val="single" w:sz="8" w:space="0" w:color="C42F1A"/>
          <w:bottom w:val="single" w:sz="18" w:space="0" w:color="C42F1A"/>
          <w:right w:val="single" w:sz="8" w:space="0" w:color="C42F1A"/>
          <w:insideH w:val="nil"/>
          <w:insideV w:val="single" w:sz="8" w:space="0" w:color="C42F1A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C42F1A"/>
          <w:left w:val="single" w:sz="8" w:space="0" w:color="C42F1A"/>
          <w:bottom w:val="single" w:sz="8" w:space="0" w:color="C42F1A"/>
          <w:right w:val="single" w:sz="8" w:space="0" w:color="C42F1A"/>
          <w:insideH w:val="nil"/>
          <w:insideV w:val="single" w:sz="8" w:space="0" w:color="C42F1A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C42F1A"/>
          <w:left w:val="single" w:sz="8" w:space="0" w:color="C42F1A"/>
          <w:bottom w:val="single" w:sz="8" w:space="0" w:color="C42F1A"/>
          <w:right w:val="single" w:sz="8" w:space="0" w:color="C42F1A"/>
        </w:tcBorders>
      </w:tcPr>
    </w:tblStylePr>
    <w:tblStylePr w:type="band1Vert">
      <w:tblPr/>
      <w:tcPr>
        <w:tcBorders>
          <w:top w:val="single" w:sz="8" w:space="0" w:color="C42F1A"/>
          <w:left w:val="single" w:sz="8" w:space="0" w:color="C42F1A"/>
          <w:bottom w:val="single" w:sz="8" w:space="0" w:color="C42F1A"/>
          <w:right w:val="single" w:sz="8" w:space="0" w:color="C42F1A"/>
        </w:tcBorders>
        <w:shd w:val="clear" w:color="auto" w:fill="F6C6C0"/>
      </w:tcPr>
    </w:tblStylePr>
    <w:tblStylePr w:type="band1Horz">
      <w:tblPr/>
      <w:tcPr>
        <w:tcBorders>
          <w:top w:val="single" w:sz="8" w:space="0" w:color="C42F1A"/>
          <w:left w:val="single" w:sz="8" w:space="0" w:color="C42F1A"/>
          <w:bottom w:val="single" w:sz="8" w:space="0" w:color="C42F1A"/>
          <w:right w:val="single" w:sz="8" w:space="0" w:color="C42F1A"/>
          <w:insideV w:val="single" w:sz="8" w:space="0" w:color="C42F1A"/>
        </w:tcBorders>
        <w:shd w:val="clear" w:color="auto" w:fill="F6C6C0"/>
      </w:tcPr>
    </w:tblStylePr>
    <w:tblStylePr w:type="band2Horz">
      <w:tblPr/>
      <w:tcPr>
        <w:tcBorders>
          <w:top w:val="single" w:sz="8" w:space="0" w:color="C42F1A"/>
          <w:left w:val="single" w:sz="8" w:space="0" w:color="C42F1A"/>
          <w:bottom w:val="single" w:sz="8" w:space="0" w:color="C42F1A"/>
          <w:right w:val="single" w:sz="8" w:space="0" w:color="C42F1A"/>
          <w:insideV w:val="single" w:sz="8" w:space="0" w:color="C42F1A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918655"/>
        <w:left w:val="single" w:sz="8" w:space="0" w:color="918655"/>
        <w:bottom w:val="single" w:sz="8" w:space="0" w:color="918655"/>
        <w:right w:val="single" w:sz="8" w:space="0" w:color="918655"/>
        <w:insideH w:val="single" w:sz="8" w:space="0" w:color="918655"/>
        <w:insideV w:val="single" w:sz="8" w:space="0" w:color="918655"/>
      </w:tblBorders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918655"/>
          <w:left w:val="single" w:sz="8" w:space="0" w:color="918655"/>
          <w:bottom w:val="single" w:sz="18" w:space="0" w:color="918655"/>
          <w:right w:val="single" w:sz="8" w:space="0" w:color="918655"/>
          <w:insideH w:val="nil"/>
          <w:insideV w:val="single" w:sz="8" w:space="0" w:color="918655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918655"/>
          <w:left w:val="single" w:sz="8" w:space="0" w:color="918655"/>
          <w:bottom w:val="single" w:sz="8" w:space="0" w:color="918655"/>
          <w:right w:val="single" w:sz="8" w:space="0" w:color="918655"/>
          <w:insideH w:val="nil"/>
          <w:insideV w:val="single" w:sz="8" w:space="0" w:color="918655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918655"/>
          <w:left w:val="single" w:sz="8" w:space="0" w:color="918655"/>
          <w:bottom w:val="single" w:sz="8" w:space="0" w:color="918655"/>
          <w:right w:val="single" w:sz="8" w:space="0" w:color="918655"/>
        </w:tcBorders>
      </w:tcPr>
    </w:tblStylePr>
    <w:tblStylePr w:type="band1Vert">
      <w:tblPr/>
      <w:tcPr>
        <w:tcBorders>
          <w:top w:val="single" w:sz="8" w:space="0" w:color="918655"/>
          <w:left w:val="single" w:sz="8" w:space="0" w:color="918655"/>
          <w:bottom w:val="single" w:sz="8" w:space="0" w:color="918655"/>
          <w:right w:val="single" w:sz="8" w:space="0" w:color="918655"/>
        </w:tcBorders>
        <w:shd w:val="clear" w:color="auto" w:fill="E5E2D3"/>
      </w:tcPr>
    </w:tblStylePr>
    <w:tblStylePr w:type="band1Horz">
      <w:tblPr/>
      <w:tcPr>
        <w:tcBorders>
          <w:top w:val="single" w:sz="8" w:space="0" w:color="918655"/>
          <w:left w:val="single" w:sz="8" w:space="0" w:color="918655"/>
          <w:bottom w:val="single" w:sz="8" w:space="0" w:color="918655"/>
          <w:right w:val="single" w:sz="8" w:space="0" w:color="918655"/>
          <w:insideV w:val="single" w:sz="8" w:space="0" w:color="918655"/>
        </w:tcBorders>
        <w:shd w:val="clear" w:color="auto" w:fill="E5E2D3"/>
      </w:tcPr>
    </w:tblStylePr>
    <w:tblStylePr w:type="band2Horz">
      <w:tblPr/>
      <w:tcPr>
        <w:tcBorders>
          <w:top w:val="single" w:sz="8" w:space="0" w:color="918655"/>
          <w:left w:val="single" w:sz="8" w:space="0" w:color="918655"/>
          <w:bottom w:val="single" w:sz="8" w:space="0" w:color="918655"/>
          <w:right w:val="single" w:sz="8" w:space="0" w:color="918655"/>
          <w:insideV w:val="single" w:sz="8" w:space="0" w:color="918655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90C226"/>
        <w:left w:val="single" w:sz="8" w:space="0" w:color="90C226"/>
        <w:bottom w:val="single" w:sz="8" w:space="0" w:color="90C226"/>
        <w:right w:val="single" w:sz="8" w:space="0" w:color="90C22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0C22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C226"/>
          <w:left w:val="single" w:sz="8" w:space="0" w:color="90C226"/>
          <w:bottom w:val="single" w:sz="8" w:space="0" w:color="90C226"/>
          <w:right w:val="single" w:sz="8" w:space="0" w:color="90C22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C226"/>
          <w:left w:val="single" w:sz="8" w:space="0" w:color="90C226"/>
          <w:bottom w:val="single" w:sz="8" w:space="0" w:color="90C226"/>
          <w:right w:val="single" w:sz="8" w:space="0" w:color="90C226"/>
        </w:tcBorders>
      </w:tcPr>
    </w:tblStylePr>
    <w:tblStylePr w:type="band1Horz">
      <w:tblPr/>
      <w:tcPr>
        <w:tcBorders>
          <w:top w:val="single" w:sz="8" w:space="0" w:color="90C226"/>
          <w:left w:val="single" w:sz="8" w:space="0" w:color="90C226"/>
          <w:bottom w:val="single" w:sz="8" w:space="0" w:color="90C226"/>
          <w:right w:val="single" w:sz="8" w:space="0" w:color="90C226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54A021"/>
        <w:left w:val="single" w:sz="8" w:space="0" w:color="54A021"/>
        <w:bottom w:val="single" w:sz="8" w:space="0" w:color="54A021"/>
        <w:right w:val="single" w:sz="8" w:space="0" w:color="54A02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4A02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A021"/>
          <w:left w:val="single" w:sz="8" w:space="0" w:color="54A021"/>
          <w:bottom w:val="single" w:sz="8" w:space="0" w:color="54A021"/>
          <w:right w:val="single" w:sz="8" w:space="0" w:color="54A02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A021"/>
          <w:left w:val="single" w:sz="8" w:space="0" w:color="54A021"/>
          <w:bottom w:val="single" w:sz="8" w:space="0" w:color="54A021"/>
          <w:right w:val="single" w:sz="8" w:space="0" w:color="54A021"/>
        </w:tcBorders>
      </w:tcPr>
    </w:tblStylePr>
    <w:tblStylePr w:type="band1Horz">
      <w:tblPr/>
      <w:tcPr>
        <w:tcBorders>
          <w:top w:val="single" w:sz="8" w:space="0" w:color="54A021"/>
          <w:left w:val="single" w:sz="8" w:space="0" w:color="54A021"/>
          <w:bottom w:val="single" w:sz="8" w:space="0" w:color="54A021"/>
          <w:right w:val="single" w:sz="8" w:space="0" w:color="54A021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E6B91E"/>
        <w:left w:val="single" w:sz="8" w:space="0" w:color="E6B91E"/>
        <w:bottom w:val="single" w:sz="8" w:space="0" w:color="E6B91E"/>
        <w:right w:val="single" w:sz="8" w:space="0" w:color="E6B91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6B91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91E"/>
          <w:left w:val="single" w:sz="8" w:space="0" w:color="E6B91E"/>
          <w:bottom w:val="single" w:sz="8" w:space="0" w:color="E6B91E"/>
          <w:right w:val="single" w:sz="8" w:space="0" w:color="E6B9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91E"/>
          <w:left w:val="single" w:sz="8" w:space="0" w:color="E6B91E"/>
          <w:bottom w:val="single" w:sz="8" w:space="0" w:color="E6B91E"/>
          <w:right w:val="single" w:sz="8" w:space="0" w:color="E6B91E"/>
        </w:tcBorders>
      </w:tcPr>
    </w:tblStylePr>
    <w:tblStylePr w:type="band1Horz">
      <w:tblPr/>
      <w:tcPr>
        <w:tcBorders>
          <w:top w:val="single" w:sz="8" w:space="0" w:color="E6B91E"/>
          <w:left w:val="single" w:sz="8" w:space="0" w:color="E6B91E"/>
          <w:bottom w:val="single" w:sz="8" w:space="0" w:color="E6B91E"/>
          <w:right w:val="single" w:sz="8" w:space="0" w:color="E6B91E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E76618"/>
        <w:left w:val="single" w:sz="8" w:space="0" w:color="E76618"/>
        <w:bottom w:val="single" w:sz="8" w:space="0" w:color="E76618"/>
        <w:right w:val="single" w:sz="8" w:space="0" w:color="E7661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661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618"/>
          <w:left w:val="single" w:sz="8" w:space="0" w:color="E76618"/>
          <w:bottom w:val="single" w:sz="8" w:space="0" w:color="E76618"/>
          <w:right w:val="single" w:sz="8" w:space="0" w:color="E7661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6618"/>
          <w:left w:val="single" w:sz="8" w:space="0" w:color="E76618"/>
          <w:bottom w:val="single" w:sz="8" w:space="0" w:color="E76618"/>
          <w:right w:val="single" w:sz="8" w:space="0" w:color="E76618"/>
        </w:tcBorders>
      </w:tcPr>
    </w:tblStylePr>
    <w:tblStylePr w:type="band1Horz">
      <w:tblPr/>
      <w:tcPr>
        <w:tcBorders>
          <w:top w:val="single" w:sz="8" w:space="0" w:color="E76618"/>
          <w:left w:val="single" w:sz="8" w:space="0" w:color="E76618"/>
          <w:bottom w:val="single" w:sz="8" w:space="0" w:color="E76618"/>
          <w:right w:val="single" w:sz="8" w:space="0" w:color="E76618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C42F1A"/>
        <w:left w:val="single" w:sz="8" w:space="0" w:color="C42F1A"/>
        <w:bottom w:val="single" w:sz="8" w:space="0" w:color="C42F1A"/>
        <w:right w:val="single" w:sz="8" w:space="0" w:color="C42F1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42F1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F1A"/>
          <w:left w:val="single" w:sz="8" w:space="0" w:color="C42F1A"/>
          <w:bottom w:val="single" w:sz="8" w:space="0" w:color="C42F1A"/>
          <w:right w:val="single" w:sz="8" w:space="0" w:color="C42F1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F1A"/>
          <w:left w:val="single" w:sz="8" w:space="0" w:color="C42F1A"/>
          <w:bottom w:val="single" w:sz="8" w:space="0" w:color="C42F1A"/>
          <w:right w:val="single" w:sz="8" w:space="0" w:color="C42F1A"/>
        </w:tcBorders>
      </w:tcPr>
    </w:tblStylePr>
    <w:tblStylePr w:type="band1Horz">
      <w:tblPr/>
      <w:tcPr>
        <w:tcBorders>
          <w:top w:val="single" w:sz="8" w:space="0" w:color="C42F1A"/>
          <w:left w:val="single" w:sz="8" w:space="0" w:color="C42F1A"/>
          <w:bottom w:val="single" w:sz="8" w:space="0" w:color="C42F1A"/>
          <w:right w:val="single" w:sz="8" w:space="0" w:color="C42F1A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918655"/>
        <w:left w:val="single" w:sz="8" w:space="0" w:color="918655"/>
        <w:bottom w:val="single" w:sz="8" w:space="0" w:color="918655"/>
        <w:right w:val="single" w:sz="8" w:space="0" w:color="91865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1865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655"/>
          <w:left w:val="single" w:sz="8" w:space="0" w:color="918655"/>
          <w:bottom w:val="single" w:sz="8" w:space="0" w:color="918655"/>
          <w:right w:val="single" w:sz="8" w:space="0" w:color="91865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655"/>
          <w:left w:val="single" w:sz="8" w:space="0" w:color="918655"/>
          <w:bottom w:val="single" w:sz="8" w:space="0" w:color="918655"/>
          <w:right w:val="single" w:sz="8" w:space="0" w:color="918655"/>
        </w:tcBorders>
      </w:tcPr>
    </w:tblStylePr>
    <w:tblStylePr w:type="band1Horz">
      <w:tblPr/>
      <w:tcPr>
        <w:tcBorders>
          <w:top w:val="single" w:sz="8" w:space="0" w:color="918655"/>
          <w:left w:val="single" w:sz="8" w:space="0" w:color="918655"/>
          <w:bottom w:val="single" w:sz="8" w:space="0" w:color="918655"/>
          <w:right w:val="single" w:sz="8" w:space="0" w:color="918655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7D4189"/>
    <w:rPr>
      <w:color w:val="6B911C"/>
    </w:rPr>
    <w:tblPr>
      <w:tblStyleRowBandSize w:val="1"/>
      <w:tblStyleColBandSize w:val="1"/>
      <w:tblBorders>
        <w:top w:val="single" w:sz="8" w:space="0" w:color="90C226"/>
        <w:bottom w:val="single" w:sz="8" w:space="0" w:color="90C22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226"/>
          <w:left w:val="nil"/>
          <w:bottom w:val="single" w:sz="8" w:space="0" w:color="90C22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226"/>
          <w:left w:val="nil"/>
          <w:bottom w:val="single" w:sz="8" w:space="0" w:color="90C22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3C5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7D4189"/>
    <w:rPr>
      <w:color w:val="3E7718"/>
    </w:rPr>
    <w:tblPr>
      <w:tblStyleRowBandSize w:val="1"/>
      <w:tblStyleColBandSize w:val="1"/>
      <w:tblBorders>
        <w:top w:val="single" w:sz="8" w:space="0" w:color="54A021"/>
        <w:bottom w:val="single" w:sz="8" w:space="0" w:color="54A02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A021"/>
          <w:left w:val="nil"/>
          <w:bottom w:val="single" w:sz="8" w:space="0" w:color="54A02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A021"/>
          <w:left w:val="nil"/>
          <w:bottom w:val="single" w:sz="8" w:space="0" w:color="54A02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1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F1BE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7D4189"/>
    <w:rPr>
      <w:color w:val="AF8B13"/>
    </w:rPr>
    <w:tblPr>
      <w:tblStyleRowBandSize w:val="1"/>
      <w:tblStyleColBandSize w:val="1"/>
      <w:tblBorders>
        <w:top w:val="single" w:sz="8" w:space="0" w:color="E6B91E"/>
        <w:bottom w:val="single" w:sz="8" w:space="0" w:color="E6B91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91E"/>
          <w:left w:val="nil"/>
          <w:bottom w:val="single" w:sz="8" w:space="0" w:color="E6B91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91E"/>
          <w:left w:val="nil"/>
          <w:bottom w:val="single" w:sz="8" w:space="0" w:color="E6B91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DC7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7D4189"/>
    <w:rPr>
      <w:color w:val="AD4C12"/>
    </w:rPr>
    <w:tblPr>
      <w:tblStyleRowBandSize w:val="1"/>
      <w:tblStyleColBandSize w:val="1"/>
      <w:tblBorders>
        <w:top w:val="single" w:sz="8" w:space="0" w:color="E76618"/>
        <w:bottom w:val="single" w:sz="8" w:space="0" w:color="E7661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6618"/>
          <w:left w:val="nil"/>
          <w:bottom w:val="single" w:sz="8" w:space="0" w:color="E7661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6618"/>
          <w:left w:val="nil"/>
          <w:bottom w:val="single" w:sz="8" w:space="0" w:color="E7661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9C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9C5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7D4189"/>
    <w:rPr>
      <w:color w:val="922213"/>
    </w:rPr>
    <w:tblPr>
      <w:tblStyleRowBandSize w:val="1"/>
      <w:tblStyleColBandSize w:val="1"/>
      <w:tblBorders>
        <w:top w:val="single" w:sz="8" w:space="0" w:color="C42F1A"/>
        <w:bottom w:val="single" w:sz="8" w:space="0" w:color="C42F1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F1A"/>
          <w:left w:val="nil"/>
          <w:bottom w:val="single" w:sz="8" w:space="0" w:color="C42F1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F1A"/>
          <w:left w:val="nil"/>
          <w:bottom w:val="single" w:sz="8" w:space="0" w:color="C42F1A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6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6C0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7D4189"/>
    <w:rPr>
      <w:color w:val="6C643F"/>
    </w:rPr>
    <w:tblPr>
      <w:tblStyleRowBandSize w:val="1"/>
      <w:tblStyleColBandSize w:val="1"/>
      <w:tblBorders>
        <w:top w:val="single" w:sz="8" w:space="0" w:color="918655"/>
        <w:bottom w:val="single" w:sz="8" w:space="0" w:color="91865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655"/>
          <w:left w:val="nil"/>
          <w:bottom w:val="single" w:sz="8" w:space="0" w:color="91865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655"/>
          <w:left w:val="nil"/>
          <w:bottom w:val="single" w:sz="8" w:space="0" w:color="91865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D3"/>
      </w:tcPr>
    </w:tblStylePr>
  </w:style>
  <w:style w:type="character" w:styleId="Numrodeligne">
    <w:name w:val="line number"/>
    <w:uiPriority w:val="99"/>
    <w:semiHidden/>
    <w:unhideWhenUsed/>
    <w:rsid w:val="007D4189"/>
    <w:rPr>
      <w:rFonts w:ascii="Calibri" w:hAnsi="Calibri" w:cs="Calibri"/>
    </w:rPr>
  </w:style>
  <w:style w:type="paragraph" w:styleId="Liste">
    <w:name w:val="List"/>
    <w:basedOn w:val="Normal"/>
    <w:uiPriority w:val="99"/>
    <w:semiHidden/>
    <w:unhideWhenUsed/>
    <w:rsid w:val="007D4189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7D4189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7D4189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7D4189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7D4189"/>
    <w:pPr>
      <w:ind w:left="1800" w:hanging="360"/>
      <w:contextualSpacing/>
    </w:pPr>
  </w:style>
  <w:style w:type="paragraph" w:styleId="Listepuces3">
    <w:name w:val="List Bullet 3"/>
    <w:basedOn w:val="Normal"/>
    <w:uiPriority w:val="99"/>
    <w:semiHidden/>
    <w:unhideWhenUsed/>
    <w:rsid w:val="007D4189"/>
    <w:pPr>
      <w:numPr>
        <w:numId w:val="4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7D4189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7D4189"/>
    <w:pPr>
      <w:numPr>
        <w:numId w:val="11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7D4189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D4189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7D4189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7D4189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7D4189"/>
    <w:pPr>
      <w:spacing w:after="120"/>
      <w:ind w:left="1800"/>
      <w:contextualSpacing/>
    </w:pPr>
  </w:style>
  <w:style w:type="paragraph" w:styleId="Listenumros2">
    <w:name w:val="List Number 2"/>
    <w:basedOn w:val="Normal"/>
    <w:uiPriority w:val="99"/>
    <w:semiHidden/>
    <w:unhideWhenUsed/>
    <w:rsid w:val="007D4189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7D4189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7D4189"/>
    <w:pPr>
      <w:numPr>
        <w:numId w:val="12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7D4189"/>
    <w:pPr>
      <w:numPr>
        <w:numId w:val="13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rsid w:val="007D4189"/>
    <w:pPr>
      <w:ind w:left="720"/>
      <w:contextualSpacing/>
    </w:pPr>
  </w:style>
  <w:style w:type="table" w:customStyle="1" w:styleId="TableauListe1Clair1">
    <w:name w:val="Tableau Liste 1 Clair1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Liste1Clair-Accentuation11">
    <w:name w:val="Tableau Liste 1 Clair - Accentuation 11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E373"/>
        </w:tcBorders>
      </w:tcPr>
    </w:tblStylePr>
    <w:tblStylePr w:type="lastRow">
      <w:rPr>
        <w:b/>
        <w:bCs/>
      </w:rPr>
      <w:tblPr/>
      <w:tcPr>
        <w:tcBorders>
          <w:top w:val="single" w:sz="4" w:space="0" w:color="BFE37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TableauListe1Clair-Accentuation21">
    <w:name w:val="Tableau Liste 1 Clair - Accentuation 21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DE61"/>
        </w:tcBorders>
      </w:tcPr>
    </w:tblStylePr>
    <w:tblStylePr w:type="lastRow">
      <w:rPr>
        <w:b/>
        <w:bCs/>
      </w:rPr>
      <w:tblPr/>
      <w:tcPr>
        <w:tcBorders>
          <w:top w:val="single" w:sz="4" w:space="0" w:color="93DE6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TableauListe1Clair-Accentuation31">
    <w:name w:val="Tableau Liste 1 Clair - Accentuation 31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478"/>
        </w:tcBorders>
      </w:tcPr>
    </w:tblStylePr>
    <w:tblStylePr w:type="lastRow">
      <w:rPr>
        <w:b/>
        <w:bCs/>
      </w:rPr>
      <w:tblPr/>
      <w:tcPr>
        <w:tcBorders>
          <w:top w:val="single" w:sz="4" w:space="0" w:color="F0D4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TableauListe1Clair-Accentuation41">
    <w:name w:val="Tableau Liste 1 Clair - Accentuation 41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374"/>
        </w:tcBorders>
      </w:tcPr>
    </w:tblStylePr>
    <w:tblStylePr w:type="lastRow">
      <w:rPr>
        <w:b/>
        <w:bCs/>
      </w:rPr>
      <w:tblPr/>
      <w:tcPr>
        <w:tcBorders>
          <w:top w:val="single" w:sz="4" w:space="0" w:color="F0A3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TableauListe1Clair-Accentuation51">
    <w:name w:val="Tableau Liste 1 Clair - Accentuation 51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7666"/>
        </w:tcBorders>
      </w:tcPr>
    </w:tblStylePr>
    <w:tblStylePr w:type="lastRow">
      <w:rPr>
        <w:b/>
        <w:bCs/>
      </w:rPr>
      <w:tblPr/>
      <w:tcPr>
        <w:tcBorders>
          <w:top w:val="single" w:sz="4" w:space="0" w:color="EA7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TableauListe1Clair-Accentuation61">
    <w:name w:val="Tableau Liste 1 Clair - Accentuation 61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B895"/>
        </w:tcBorders>
      </w:tcPr>
    </w:tblStylePr>
    <w:tblStylePr w:type="lastRow">
      <w:rPr>
        <w:b/>
        <w:bCs/>
      </w:rPr>
      <w:tblPr/>
      <w:tcPr>
        <w:tcBorders>
          <w:top w:val="single" w:sz="4" w:space="0" w:color="C1B8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TableauListe21">
    <w:name w:val="Tableau Liste 21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Liste2-Accentuation11">
    <w:name w:val="Tableau Liste 2 - Accentuation 11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BFE373"/>
        <w:bottom w:val="single" w:sz="4" w:space="0" w:color="BFE373"/>
        <w:insideH w:val="single" w:sz="4" w:space="0" w:color="BFE37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TableauListe2-Accentuation21">
    <w:name w:val="Tableau Liste 2 - Accentuation 21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93DE61"/>
        <w:bottom w:val="single" w:sz="4" w:space="0" w:color="93DE61"/>
        <w:insideH w:val="single" w:sz="4" w:space="0" w:color="93DE6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TableauListe2-Accentuation31">
    <w:name w:val="Tableau Liste 2 - Accentuation 31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F0D478"/>
        <w:bottom w:val="single" w:sz="4" w:space="0" w:color="F0D478"/>
        <w:insideH w:val="single" w:sz="4" w:space="0" w:color="F0D478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TableauListe2-Accentuation41">
    <w:name w:val="Tableau Liste 2 - Accentuation 41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F0A374"/>
        <w:bottom w:val="single" w:sz="4" w:space="0" w:color="F0A374"/>
        <w:insideH w:val="single" w:sz="4" w:space="0" w:color="F0A37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TableauListe2-Accentuation51">
    <w:name w:val="Tableau Liste 2 - Accentuation 51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EA7666"/>
        <w:bottom w:val="single" w:sz="4" w:space="0" w:color="EA7666"/>
        <w:insideH w:val="single" w:sz="4" w:space="0" w:color="EA7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TableauListe2-Accentuation61">
    <w:name w:val="Tableau Liste 2 - Accentuation 61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C1B895"/>
        <w:bottom w:val="single" w:sz="4" w:space="0" w:color="C1B895"/>
        <w:insideH w:val="single" w:sz="4" w:space="0" w:color="C1B89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TableauListe31">
    <w:name w:val="Tableau Liste 3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90C226"/>
        <w:left w:val="single" w:sz="4" w:space="0" w:color="90C226"/>
        <w:bottom w:val="single" w:sz="4" w:space="0" w:color="90C226"/>
        <w:right w:val="single" w:sz="4" w:space="0" w:color="90C226"/>
      </w:tblBorders>
    </w:tblPr>
    <w:tblStylePr w:type="firstRow">
      <w:rPr>
        <w:b/>
        <w:bCs/>
        <w:color w:val="FFFFFF"/>
      </w:rPr>
      <w:tblPr/>
      <w:tcPr>
        <w:shd w:val="clear" w:color="auto" w:fill="90C226"/>
      </w:tcPr>
    </w:tblStylePr>
    <w:tblStylePr w:type="lastRow">
      <w:rPr>
        <w:b/>
        <w:bCs/>
      </w:rPr>
      <w:tblPr/>
      <w:tcPr>
        <w:tcBorders>
          <w:top w:val="double" w:sz="4" w:space="0" w:color="90C22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0C226"/>
          <w:right w:val="single" w:sz="4" w:space="0" w:color="90C226"/>
        </w:tcBorders>
      </w:tcPr>
    </w:tblStylePr>
    <w:tblStylePr w:type="band1Horz">
      <w:tblPr/>
      <w:tcPr>
        <w:tcBorders>
          <w:top w:val="single" w:sz="4" w:space="0" w:color="90C226"/>
          <w:bottom w:val="single" w:sz="4" w:space="0" w:color="90C22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C226"/>
          <w:left w:val="nil"/>
        </w:tcBorders>
      </w:tcPr>
    </w:tblStylePr>
    <w:tblStylePr w:type="swCell">
      <w:tblPr/>
      <w:tcPr>
        <w:tcBorders>
          <w:top w:val="double" w:sz="4" w:space="0" w:color="90C226"/>
          <w:right w:val="nil"/>
        </w:tcBorders>
      </w:tcPr>
    </w:tblStylePr>
  </w:style>
  <w:style w:type="table" w:customStyle="1" w:styleId="TableauListe3-Accentuation21">
    <w:name w:val="Tableau Liste 3 - Accentuation 2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54A021"/>
        <w:left w:val="single" w:sz="4" w:space="0" w:color="54A021"/>
        <w:bottom w:val="single" w:sz="4" w:space="0" w:color="54A021"/>
        <w:right w:val="single" w:sz="4" w:space="0" w:color="54A021"/>
      </w:tblBorders>
    </w:tblPr>
    <w:tblStylePr w:type="firstRow">
      <w:rPr>
        <w:b/>
        <w:bCs/>
        <w:color w:val="FFFFFF"/>
      </w:rPr>
      <w:tblPr/>
      <w:tcPr>
        <w:shd w:val="clear" w:color="auto" w:fill="54A021"/>
      </w:tcPr>
    </w:tblStylePr>
    <w:tblStylePr w:type="lastRow">
      <w:rPr>
        <w:b/>
        <w:bCs/>
      </w:rPr>
      <w:tblPr/>
      <w:tcPr>
        <w:tcBorders>
          <w:top w:val="double" w:sz="4" w:space="0" w:color="54A02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4A021"/>
          <w:right w:val="single" w:sz="4" w:space="0" w:color="54A021"/>
        </w:tcBorders>
      </w:tcPr>
    </w:tblStylePr>
    <w:tblStylePr w:type="band1Horz">
      <w:tblPr/>
      <w:tcPr>
        <w:tcBorders>
          <w:top w:val="single" w:sz="4" w:space="0" w:color="54A021"/>
          <w:bottom w:val="single" w:sz="4" w:space="0" w:color="54A02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A021"/>
          <w:left w:val="nil"/>
        </w:tcBorders>
      </w:tcPr>
    </w:tblStylePr>
    <w:tblStylePr w:type="swCell">
      <w:tblPr/>
      <w:tcPr>
        <w:tcBorders>
          <w:top w:val="double" w:sz="4" w:space="0" w:color="54A021"/>
          <w:right w:val="nil"/>
        </w:tcBorders>
      </w:tcPr>
    </w:tblStylePr>
  </w:style>
  <w:style w:type="table" w:customStyle="1" w:styleId="TableauListe3-Accentuation31">
    <w:name w:val="Tableau Liste 3 - Accentuation 3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E6B91E"/>
        <w:left w:val="single" w:sz="4" w:space="0" w:color="E6B91E"/>
        <w:bottom w:val="single" w:sz="4" w:space="0" w:color="E6B91E"/>
        <w:right w:val="single" w:sz="4" w:space="0" w:color="E6B91E"/>
      </w:tblBorders>
    </w:tblPr>
    <w:tblStylePr w:type="firstRow">
      <w:rPr>
        <w:b/>
        <w:bCs/>
        <w:color w:val="FFFFFF"/>
      </w:rPr>
      <w:tblPr/>
      <w:tcPr>
        <w:shd w:val="clear" w:color="auto" w:fill="E6B91E"/>
      </w:tcPr>
    </w:tblStylePr>
    <w:tblStylePr w:type="lastRow">
      <w:rPr>
        <w:b/>
        <w:bCs/>
      </w:rPr>
      <w:tblPr/>
      <w:tcPr>
        <w:tcBorders>
          <w:top w:val="double" w:sz="4" w:space="0" w:color="E6B91E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6B91E"/>
          <w:right w:val="single" w:sz="4" w:space="0" w:color="E6B91E"/>
        </w:tcBorders>
      </w:tcPr>
    </w:tblStylePr>
    <w:tblStylePr w:type="band1Horz">
      <w:tblPr/>
      <w:tcPr>
        <w:tcBorders>
          <w:top w:val="single" w:sz="4" w:space="0" w:color="E6B91E"/>
          <w:bottom w:val="single" w:sz="4" w:space="0" w:color="E6B91E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91E"/>
          <w:left w:val="nil"/>
        </w:tcBorders>
      </w:tcPr>
    </w:tblStylePr>
    <w:tblStylePr w:type="swCell">
      <w:tblPr/>
      <w:tcPr>
        <w:tcBorders>
          <w:top w:val="double" w:sz="4" w:space="0" w:color="E6B91E"/>
          <w:right w:val="nil"/>
        </w:tcBorders>
      </w:tcPr>
    </w:tblStylePr>
  </w:style>
  <w:style w:type="table" w:customStyle="1" w:styleId="TableauListe3-Accentuation41">
    <w:name w:val="Tableau Liste 3 - Accentuation 4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E76618"/>
        <w:left w:val="single" w:sz="4" w:space="0" w:color="E76618"/>
        <w:bottom w:val="single" w:sz="4" w:space="0" w:color="E76618"/>
        <w:right w:val="single" w:sz="4" w:space="0" w:color="E76618"/>
      </w:tblBorders>
    </w:tblPr>
    <w:tblStylePr w:type="firstRow">
      <w:rPr>
        <w:b/>
        <w:bCs/>
        <w:color w:val="FFFFFF"/>
      </w:rPr>
      <w:tblPr/>
      <w:tcPr>
        <w:shd w:val="clear" w:color="auto" w:fill="E76618"/>
      </w:tcPr>
    </w:tblStylePr>
    <w:tblStylePr w:type="lastRow">
      <w:rPr>
        <w:b/>
        <w:bCs/>
      </w:rPr>
      <w:tblPr/>
      <w:tcPr>
        <w:tcBorders>
          <w:top w:val="double" w:sz="4" w:space="0" w:color="E7661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6618"/>
          <w:right w:val="single" w:sz="4" w:space="0" w:color="E76618"/>
        </w:tcBorders>
      </w:tcPr>
    </w:tblStylePr>
    <w:tblStylePr w:type="band1Horz">
      <w:tblPr/>
      <w:tcPr>
        <w:tcBorders>
          <w:top w:val="single" w:sz="4" w:space="0" w:color="E76618"/>
          <w:bottom w:val="single" w:sz="4" w:space="0" w:color="E7661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6618"/>
          <w:left w:val="nil"/>
        </w:tcBorders>
      </w:tcPr>
    </w:tblStylePr>
    <w:tblStylePr w:type="swCell">
      <w:tblPr/>
      <w:tcPr>
        <w:tcBorders>
          <w:top w:val="double" w:sz="4" w:space="0" w:color="E76618"/>
          <w:right w:val="nil"/>
        </w:tcBorders>
      </w:tcPr>
    </w:tblStylePr>
  </w:style>
  <w:style w:type="table" w:customStyle="1" w:styleId="TableauListe3-Accentuation51">
    <w:name w:val="Tableau Liste 3 - Accentuation 5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C42F1A"/>
        <w:left w:val="single" w:sz="4" w:space="0" w:color="C42F1A"/>
        <w:bottom w:val="single" w:sz="4" w:space="0" w:color="C42F1A"/>
        <w:right w:val="single" w:sz="4" w:space="0" w:color="C42F1A"/>
      </w:tblBorders>
    </w:tblPr>
    <w:tblStylePr w:type="firstRow">
      <w:rPr>
        <w:b/>
        <w:bCs/>
        <w:color w:val="FFFFFF"/>
      </w:rPr>
      <w:tblPr/>
      <w:tcPr>
        <w:shd w:val="clear" w:color="auto" w:fill="C42F1A"/>
      </w:tcPr>
    </w:tblStylePr>
    <w:tblStylePr w:type="lastRow">
      <w:rPr>
        <w:b/>
        <w:bCs/>
      </w:rPr>
      <w:tblPr/>
      <w:tcPr>
        <w:tcBorders>
          <w:top w:val="double" w:sz="4" w:space="0" w:color="C42F1A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42F1A"/>
          <w:right w:val="single" w:sz="4" w:space="0" w:color="C42F1A"/>
        </w:tcBorders>
      </w:tcPr>
    </w:tblStylePr>
    <w:tblStylePr w:type="band1Horz">
      <w:tblPr/>
      <w:tcPr>
        <w:tcBorders>
          <w:top w:val="single" w:sz="4" w:space="0" w:color="C42F1A"/>
          <w:bottom w:val="single" w:sz="4" w:space="0" w:color="C42F1A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2F1A"/>
          <w:left w:val="nil"/>
        </w:tcBorders>
      </w:tcPr>
    </w:tblStylePr>
    <w:tblStylePr w:type="swCell">
      <w:tblPr/>
      <w:tcPr>
        <w:tcBorders>
          <w:top w:val="double" w:sz="4" w:space="0" w:color="C42F1A"/>
          <w:right w:val="nil"/>
        </w:tcBorders>
      </w:tcPr>
    </w:tblStylePr>
  </w:style>
  <w:style w:type="table" w:customStyle="1" w:styleId="TableauListe3-Accentuation61">
    <w:name w:val="Tableau Liste 3 - Accentuation 6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918655"/>
        <w:left w:val="single" w:sz="4" w:space="0" w:color="918655"/>
        <w:bottom w:val="single" w:sz="4" w:space="0" w:color="918655"/>
        <w:right w:val="single" w:sz="4" w:space="0" w:color="918655"/>
      </w:tblBorders>
    </w:tblPr>
    <w:tblStylePr w:type="firstRow">
      <w:rPr>
        <w:b/>
        <w:bCs/>
        <w:color w:val="FFFFFF"/>
      </w:rPr>
      <w:tblPr/>
      <w:tcPr>
        <w:shd w:val="clear" w:color="auto" w:fill="918655"/>
      </w:tcPr>
    </w:tblStylePr>
    <w:tblStylePr w:type="lastRow">
      <w:rPr>
        <w:b/>
        <w:bCs/>
      </w:rPr>
      <w:tblPr/>
      <w:tcPr>
        <w:tcBorders>
          <w:top w:val="double" w:sz="4" w:space="0" w:color="91865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18655"/>
          <w:right w:val="single" w:sz="4" w:space="0" w:color="918655"/>
        </w:tcBorders>
      </w:tcPr>
    </w:tblStylePr>
    <w:tblStylePr w:type="band1Horz">
      <w:tblPr/>
      <w:tcPr>
        <w:tcBorders>
          <w:top w:val="single" w:sz="4" w:space="0" w:color="918655"/>
          <w:bottom w:val="single" w:sz="4" w:space="0" w:color="91865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8655"/>
          <w:left w:val="nil"/>
        </w:tcBorders>
      </w:tcPr>
    </w:tblStylePr>
    <w:tblStylePr w:type="swCell">
      <w:tblPr/>
      <w:tcPr>
        <w:tcBorders>
          <w:top w:val="double" w:sz="4" w:space="0" w:color="918655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Liste4-Accentuation11">
    <w:name w:val="Tableau Liste 4 - Accentuation 1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BFE373"/>
        <w:left w:val="single" w:sz="4" w:space="0" w:color="BFE373"/>
        <w:bottom w:val="single" w:sz="4" w:space="0" w:color="BFE373"/>
        <w:right w:val="single" w:sz="4" w:space="0" w:color="BFE373"/>
        <w:insideH w:val="single" w:sz="4" w:space="0" w:color="BFE37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0C226"/>
          <w:left w:val="single" w:sz="4" w:space="0" w:color="90C226"/>
          <w:bottom w:val="single" w:sz="4" w:space="0" w:color="90C226"/>
          <w:right w:val="single" w:sz="4" w:space="0" w:color="90C226"/>
          <w:insideH w:val="nil"/>
        </w:tcBorders>
        <w:shd w:val="clear" w:color="auto" w:fill="90C226"/>
      </w:tcPr>
    </w:tblStylePr>
    <w:tblStylePr w:type="lastRow">
      <w:rPr>
        <w:b/>
        <w:bCs/>
      </w:rPr>
      <w:tblPr/>
      <w:tcPr>
        <w:tcBorders>
          <w:top w:val="double" w:sz="4" w:space="0" w:color="BFE37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TableauListe4-Accentuation21">
    <w:name w:val="Tableau Liste 4 - Accentuation 2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93DE61"/>
        <w:left w:val="single" w:sz="4" w:space="0" w:color="93DE61"/>
        <w:bottom w:val="single" w:sz="4" w:space="0" w:color="93DE61"/>
        <w:right w:val="single" w:sz="4" w:space="0" w:color="93DE61"/>
        <w:insideH w:val="single" w:sz="4" w:space="0" w:color="93DE6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4A021"/>
          <w:left w:val="single" w:sz="4" w:space="0" w:color="54A021"/>
          <w:bottom w:val="single" w:sz="4" w:space="0" w:color="54A021"/>
          <w:right w:val="single" w:sz="4" w:space="0" w:color="54A021"/>
          <w:insideH w:val="nil"/>
        </w:tcBorders>
        <w:shd w:val="clear" w:color="auto" w:fill="54A021"/>
      </w:tcPr>
    </w:tblStylePr>
    <w:tblStylePr w:type="lastRow">
      <w:rPr>
        <w:b/>
        <w:bCs/>
      </w:rPr>
      <w:tblPr/>
      <w:tcPr>
        <w:tcBorders>
          <w:top w:val="double" w:sz="4" w:space="0" w:color="93DE6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TableauListe4-Accentuation31">
    <w:name w:val="Tableau Liste 4 - Accentuation 3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F0D478"/>
        <w:left w:val="single" w:sz="4" w:space="0" w:color="F0D478"/>
        <w:bottom w:val="single" w:sz="4" w:space="0" w:color="F0D478"/>
        <w:right w:val="single" w:sz="4" w:space="0" w:color="F0D478"/>
        <w:insideH w:val="single" w:sz="4" w:space="0" w:color="F0D47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6B91E"/>
          <w:left w:val="single" w:sz="4" w:space="0" w:color="E6B91E"/>
          <w:bottom w:val="single" w:sz="4" w:space="0" w:color="E6B91E"/>
          <w:right w:val="single" w:sz="4" w:space="0" w:color="E6B91E"/>
          <w:insideH w:val="nil"/>
        </w:tcBorders>
        <w:shd w:val="clear" w:color="auto" w:fill="E6B91E"/>
      </w:tcPr>
    </w:tblStylePr>
    <w:tblStylePr w:type="lastRow">
      <w:rPr>
        <w:b/>
        <w:bCs/>
      </w:rPr>
      <w:tblPr/>
      <w:tcPr>
        <w:tcBorders>
          <w:top w:val="double" w:sz="4" w:space="0" w:color="F0D4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TableauListe4-Accentuation41">
    <w:name w:val="Tableau Liste 4 - Accentuation 4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F0A374"/>
        <w:left w:val="single" w:sz="4" w:space="0" w:color="F0A374"/>
        <w:bottom w:val="single" w:sz="4" w:space="0" w:color="F0A374"/>
        <w:right w:val="single" w:sz="4" w:space="0" w:color="F0A374"/>
        <w:insideH w:val="single" w:sz="4" w:space="0" w:color="F0A37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6618"/>
          <w:left w:val="single" w:sz="4" w:space="0" w:color="E76618"/>
          <w:bottom w:val="single" w:sz="4" w:space="0" w:color="E76618"/>
          <w:right w:val="single" w:sz="4" w:space="0" w:color="E76618"/>
          <w:insideH w:val="nil"/>
        </w:tcBorders>
        <w:shd w:val="clear" w:color="auto" w:fill="E76618"/>
      </w:tcPr>
    </w:tblStylePr>
    <w:tblStylePr w:type="lastRow">
      <w:rPr>
        <w:b/>
        <w:bCs/>
      </w:rPr>
      <w:tblPr/>
      <w:tcPr>
        <w:tcBorders>
          <w:top w:val="double" w:sz="4" w:space="0" w:color="F0A3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TableauListe4-Accentuation51">
    <w:name w:val="Tableau Liste 4 - Accentuation 5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EA7666"/>
        <w:left w:val="single" w:sz="4" w:space="0" w:color="EA7666"/>
        <w:bottom w:val="single" w:sz="4" w:space="0" w:color="EA7666"/>
        <w:right w:val="single" w:sz="4" w:space="0" w:color="EA7666"/>
        <w:insideH w:val="single" w:sz="4" w:space="0" w:color="EA7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42F1A"/>
          <w:left w:val="single" w:sz="4" w:space="0" w:color="C42F1A"/>
          <w:bottom w:val="single" w:sz="4" w:space="0" w:color="C42F1A"/>
          <w:right w:val="single" w:sz="4" w:space="0" w:color="C42F1A"/>
          <w:insideH w:val="nil"/>
        </w:tcBorders>
        <w:shd w:val="clear" w:color="auto" w:fill="C42F1A"/>
      </w:tcPr>
    </w:tblStylePr>
    <w:tblStylePr w:type="lastRow">
      <w:rPr>
        <w:b/>
        <w:bCs/>
      </w:rPr>
      <w:tblPr/>
      <w:tcPr>
        <w:tcBorders>
          <w:top w:val="double" w:sz="4" w:space="0" w:color="EA7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TableauListe4-Accentuation61">
    <w:name w:val="Tableau Liste 4 - Accentuation 6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C1B895"/>
        <w:left w:val="single" w:sz="4" w:space="0" w:color="C1B895"/>
        <w:bottom w:val="single" w:sz="4" w:space="0" w:color="C1B895"/>
        <w:right w:val="single" w:sz="4" w:space="0" w:color="C1B895"/>
        <w:insideH w:val="single" w:sz="4" w:space="0" w:color="C1B89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18655"/>
          <w:left w:val="single" w:sz="4" w:space="0" w:color="918655"/>
          <w:bottom w:val="single" w:sz="4" w:space="0" w:color="918655"/>
          <w:right w:val="single" w:sz="4" w:space="0" w:color="918655"/>
          <w:insideH w:val="nil"/>
        </w:tcBorders>
        <w:shd w:val="clear" w:color="auto" w:fill="918655"/>
      </w:tcPr>
    </w:tblStylePr>
    <w:tblStylePr w:type="lastRow">
      <w:rPr>
        <w:b/>
        <w:bCs/>
      </w:rPr>
      <w:tblPr/>
      <w:tcPr>
        <w:tcBorders>
          <w:top w:val="double" w:sz="4" w:space="0" w:color="C1B8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TableauListe5Fonc1">
    <w:name w:val="Tableau Liste 5 Foncé1"/>
    <w:basedOn w:val="TableauNormal"/>
    <w:uiPriority w:val="50"/>
    <w:rsid w:val="007D4189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11">
    <w:name w:val="Tableau Liste 5 Foncé - Accentuation 11"/>
    <w:basedOn w:val="TableauNormal"/>
    <w:uiPriority w:val="50"/>
    <w:rsid w:val="007D4189"/>
    <w:rPr>
      <w:color w:val="FFFFFF"/>
    </w:rPr>
    <w:tblPr>
      <w:tblStyleRowBandSize w:val="1"/>
      <w:tblStyleColBandSize w:val="1"/>
      <w:tblBorders>
        <w:top w:val="single" w:sz="24" w:space="0" w:color="90C226"/>
        <w:left w:val="single" w:sz="24" w:space="0" w:color="90C226"/>
        <w:bottom w:val="single" w:sz="24" w:space="0" w:color="90C226"/>
        <w:right w:val="single" w:sz="24" w:space="0" w:color="90C226"/>
      </w:tblBorders>
    </w:tblPr>
    <w:tcPr>
      <w:shd w:val="clear" w:color="auto" w:fill="90C22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21">
    <w:name w:val="Tableau Liste 5 Foncé - Accentuation 21"/>
    <w:basedOn w:val="TableauNormal"/>
    <w:uiPriority w:val="50"/>
    <w:rsid w:val="007D4189"/>
    <w:rPr>
      <w:color w:val="FFFFFF"/>
    </w:rPr>
    <w:tblPr>
      <w:tblStyleRowBandSize w:val="1"/>
      <w:tblStyleColBandSize w:val="1"/>
      <w:tblBorders>
        <w:top w:val="single" w:sz="24" w:space="0" w:color="54A021"/>
        <w:left w:val="single" w:sz="24" w:space="0" w:color="54A021"/>
        <w:bottom w:val="single" w:sz="24" w:space="0" w:color="54A021"/>
        <w:right w:val="single" w:sz="24" w:space="0" w:color="54A021"/>
      </w:tblBorders>
    </w:tblPr>
    <w:tcPr>
      <w:shd w:val="clear" w:color="auto" w:fill="54A02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31">
    <w:name w:val="Tableau Liste 5 Foncé - Accentuation 31"/>
    <w:basedOn w:val="TableauNormal"/>
    <w:uiPriority w:val="50"/>
    <w:rsid w:val="007D4189"/>
    <w:rPr>
      <w:color w:val="FFFFFF"/>
    </w:rPr>
    <w:tblPr>
      <w:tblStyleRowBandSize w:val="1"/>
      <w:tblStyleColBandSize w:val="1"/>
      <w:tblBorders>
        <w:top w:val="single" w:sz="24" w:space="0" w:color="E6B91E"/>
        <w:left w:val="single" w:sz="24" w:space="0" w:color="E6B91E"/>
        <w:bottom w:val="single" w:sz="24" w:space="0" w:color="E6B91E"/>
        <w:right w:val="single" w:sz="24" w:space="0" w:color="E6B91E"/>
      </w:tblBorders>
    </w:tblPr>
    <w:tcPr>
      <w:shd w:val="clear" w:color="auto" w:fill="E6B91E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41">
    <w:name w:val="Tableau Liste 5 Foncé - Accentuation 41"/>
    <w:basedOn w:val="TableauNormal"/>
    <w:uiPriority w:val="50"/>
    <w:rsid w:val="007D4189"/>
    <w:rPr>
      <w:color w:val="FFFFFF"/>
    </w:rPr>
    <w:tblPr>
      <w:tblStyleRowBandSize w:val="1"/>
      <w:tblStyleColBandSize w:val="1"/>
      <w:tblBorders>
        <w:top w:val="single" w:sz="24" w:space="0" w:color="E76618"/>
        <w:left w:val="single" w:sz="24" w:space="0" w:color="E76618"/>
        <w:bottom w:val="single" w:sz="24" w:space="0" w:color="E76618"/>
        <w:right w:val="single" w:sz="24" w:space="0" w:color="E76618"/>
      </w:tblBorders>
    </w:tblPr>
    <w:tcPr>
      <w:shd w:val="clear" w:color="auto" w:fill="E7661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51">
    <w:name w:val="Tableau Liste 5 Foncé - Accentuation 51"/>
    <w:basedOn w:val="TableauNormal"/>
    <w:uiPriority w:val="50"/>
    <w:rsid w:val="007D4189"/>
    <w:rPr>
      <w:color w:val="FFFFFF"/>
    </w:rPr>
    <w:tblPr>
      <w:tblStyleRowBandSize w:val="1"/>
      <w:tblStyleColBandSize w:val="1"/>
      <w:tblBorders>
        <w:top w:val="single" w:sz="24" w:space="0" w:color="C42F1A"/>
        <w:left w:val="single" w:sz="24" w:space="0" w:color="C42F1A"/>
        <w:bottom w:val="single" w:sz="24" w:space="0" w:color="C42F1A"/>
        <w:right w:val="single" w:sz="24" w:space="0" w:color="C42F1A"/>
      </w:tblBorders>
    </w:tblPr>
    <w:tcPr>
      <w:shd w:val="clear" w:color="auto" w:fill="C42F1A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61">
    <w:name w:val="Tableau Liste 5 Foncé - Accentuation 61"/>
    <w:basedOn w:val="TableauNormal"/>
    <w:uiPriority w:val="50"/>
    <w:rsid w:val="007D4189"/>
    <w:rPr>
      <w:color w:val="FFFFFF"/>
    </w:rPr>
    <w:tblPr>
      <w:tblStyleRowBandSize w:val="1"/>
      <w:tblStyleColBandSize w:val="1"/>
      <w:tblBorders>
        <w:top w:val="single" w:sz="24" w:space="0" w:color="918655"/>
        <w:left w:val="single" w:sz="24" w:space="0" w:color="918655"/>
        <w:bottom w:val="single" w:sz="24" w:space="0" w:color="918655"/>
        <w:right w:val="single" w:sz="24" w:space="0" w:color="918655"/>
      </w:tblBorders>
    </w:tblPr>
    <w:tcPr>
      <w:shd w:val="clear" w:color="auto" w:fill="91865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6Couleur1">
    <w:name w:val="Tableau Liste 6 Couleur1"/>
    <w:basedOn w:val="TableauNormal"/>
    <w:uiPriority w:val="51"/>
    <w:rsid w:val="007D4189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Liste6Couleur-Accentuation11">
    <w:name w:val="Tableau Liste 6 Couleur - Accentuation 11"/>
    <w:basedOn w:val="TableauNormal"/>
    <w:uiPriority w:val="51"/>
    <w:rsid w:val="007D4189"/>
    <w:rPr>
      <w:color w:val="6B911C"/>
    </w:rPr>
    <w:tblPr>
      <w:tblStyleRowBandSize w:val="1"/>
      <w:tblStyleColBandSize w:val="1"/>
      <w:tblBorders>
        <w:top w:val="single" w:sz="4" w:space="0" w:color="90C226"/>
        <w:bottom w:val="single" w:sz="4" w:space="0" w:color="90C226"/>
      </w:tblBorders>
    </w:tblPr>
    <w:tblStylePr w:type="firstRow">
      <w:rPr>
        <w:b/>
        <w:bCs/>
      </w:rPr>
      <w:tblPr/>
      <w:tcPr>
        <w:tcBorders>
          <w:bottom w:val="single" w:sz="4" w:space="0" w:color="90C226"/>
        </w:tcBorders>
      </w:tcPr>
    </w:tblStylePr>
    <w:tblStylePr w:type="lastRow">
      <w:rPr>
        <w:b/>
        <w:bCs/>
      </w:rPr>
      <w:tblPr/>
      <w:tcPr>
        <w:tcBorders>
          <w:top w:val="double" w:sz="4" w:space="0" w:color="90C22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TableauListe6Couleur-Accentuation21">
    <w:name w:val="Tableau Liste 6 Couleur - Accentuation 21"/>
    <w:basedOn w:val="TableauNormal"/>
    <w:uiPriority w:val="51"/>
    <w:rsid w:val="007D4189"/>
    <w:rPr>
      <w:color w:val="3E7718"/>
    </w:rPr>
    <w:tblPr>
      <w:tblStyleRowBandSize w:val="1"/>
      <w:tblStyleColBandSize w:val="1"/>
      <w:tblBorders>
        <w:top w:val="single" w:sz="4" w:space="0" w:color="54A021"/>
        <w:bottom w:val="single" w:sz="4" w:space="0" w:color="54A021"/>
      </w:tblBorders>
    </w:tblPr>
    <w:tblStylePr w:type="firstRow">
      <w:rPr>
        <w:b/>
        <w:bCs/>
      </w:rPr>
      <w:tblPr/>
      <w:tcPr>
        <w:tcBorders>
          <w:bottom w:val="single" w:sz="4" w:space="0" w:color="54A021"/>
        </w:tcBorders>
      </w:tcPr>
    </w:tblStylePr>
    <w:tblStylePr w:type="lastRow">
      <w:rPr>
        <w:b/>
        <w:bCs/>
      </w:rPr>
      <w:tblPr/>
      <w:tcPr>
        <w:tcBorders>
          <w:top w:val="double" w:sz="4" w:space="0" w:color="54A02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TableauListe6Couleur-Accentuation31">
    <w:name w:val="Tableau Liste 6 Couleur - Accentuation 31"/>
    <w:basedOn w:val="TableauNormal"/>
    <w:uiPriority w:val="51"/>
    <w:rsid w:val="007D4189"/>
    <w:rPr>
      <w:color w:val="AF8B13"/>
    </w:rPr>
    <w:tblPr>
      <w:tblStyleRowBandSize w:val="1"/>
      <w:tblStyleColBandSize w:val="1"/>
      <w:tblBorders>
        <w:top w:val="single" w:sz="4" w:space="0" w:color="E6B91E"/>
        <w:bottom w:val="single" w:sz="4" w:space="0" w:color="E6B91E"/>
      </w:tblBorders>
    </w:tblPr>
    <w:tblStylePr w:type="firstRow">
      <w:rPr>
        <w:b/>
        <w:bCs/>
      </w:rPr>
      <w:tblPr/>
      <w:tcPr>
        <w:tcBorders>
          <w:bottom w:val="single" w:sz="4" w:space="0" w:color="E6B91E"/>
        </w:tcBorders>
      </w:tcPr>
    </w:tblStylePr>
    <w:tblStylePr w:type="lastRow">
      <w:rPr>
        <w:b/>
        <w:bCs/>
      </w:rPr>
      <w:tblPr/>
      <w:tcPr>
        <w:tcBorders>
          <w:top w:val="double" w:sz="4" w:space="0" w:color="E6B9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TableauListe6Couleur-Accentuation41">
    <w:name w:val="Tableau Liste 6 Couleur - Accentuation 41"/>
    <w:basedOn w:val="TableauNormal"/>
    <w:uiPriority w:val="51"/>
    <w:rsid w:val="007D4189"/>
    <w:rPr>
      <w:color w:val="AD4C12"/>
    </w:rPr>
    <w:tblPr>
      <w:tblStyleRowBandSize w:val="1"/>
      <w:tblStyleColBandSize w:val="1"/>
      <w:tblBorders>
        <w:top w:val="single" w:sz="4" w:space="0" w:color="E76618"/>
        <w:bottom w:val="single" w:sz="4" w:space="0" w:color="E76618"/>
      </w:tblBorders>
    </w:tblPr>
    <w:tblStylePr w:type="firstRow">
      <w:rPr>
        <w:b/>
        <w:bCs/>
      </w:rPr>
      <w:tblPr/>
      <w:tcPr>
        <w:tcBorders>
          <w:bottom w:val="single" w:sz="4" w:space="0" w:color="E76618"/>
        </w:tcBorders>
      </w:tcPr>
    </w:tblStylePr>
    <w:tblStylePr w:type="lastRow">
      <w:rPr>
        <w:b/>
        <w:bCs/>
      </w:rPr>
      <w:tblPr/>
      <w:tcPr>
        <w:tcBorders>
          <w:top w:val="double" w:sz="4" w:space="0" w:color="E7661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TableauListe6Couleur-Accentuation51">
    <w:name w:val="Tableau Liste 6 Couleur - Accentuation 51"/>
    <w:basedOn w:val="TableauNormal"/>
    <w:uiPriority w:val="51"/>
    <w:rsid w:val="007D4189"/>
    <w:rPr>
      <w:color w:val="922213"/>
    </w:rPr>
    <w:tblPr>
      <w:tblStyleRowBandSize w:val="1"/>
      <w:tblStyleColBandSize w:val="1"/>
      <w:tblBorders>
        <w:top w:val="single" w:sz="4" w:space="0" w:color="C42F1A"/>
        <w:bottom w:val="single" w:sz="4" w:space="0" w:color="C42F1A"/>
      </w:tblBorders>
    </w:tblPr>
    <w:tblStylePr w:type="firstRow">
      <w:rPr>
        <w:b/>
        <w:bCs/>
      </w:rPr>
      <w:tblPr/>
      <w:tcPr>
        <w:tcBorders>
          <w:bottom w:val="single" w:sz="4" w:space="0" w:color="C42F1A"/>
        </w:tcBorders>
      </w:tcPr>
    </w:tblStylePr>
    <w:tblStylePr w:type="lastRow">
      <w:rPr>
        <w:b/>
        <w:bCs/>
      </w:rPr>
      <w:tblPr/>
      <w:tcPr>
        <w:tcBorders>
          <w:top w:val="double" w:sz="4" w:space="0" w:color="C42F1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TableauListe6Couleur-Accentuation61">
    <w:name w:val="Tableau Liste 6 Couleur - Accentuation 61"/>
    <w:basedOn w:val="TableauNormal"/>
    <w:uiPriority w:val="51"/>
    <w:rsid w:val="007D4189"/>
    <w:rPr>
      <w:color w:val="6C643F"/>
    </w:rPr>
    <w:tblPr>
      <w:tblStyleRowBandSize w:val="1"/>
      <w:tblStyleColBandSize w:val="1"/>
      <w:tblBorders>
        <w:top w:val="single" w:sz="4" w:space="0" w:color="918655"/>
        <w:bottom w:val="single" w:sz="4" w:space="0" w:color="918655"/>
      </w:tblBorders>
    </w:tblPr>
    <w:tblStylePr w:type="firstRow">
      <w:rPr>
        <w:b/>
        <w:bCs/>
      </w:rPr>
      <w:tblPr/>
      <w:tcPr>
        <w:tcBorders>
          <w:bottom w:val="single" w:sz="4" w:space="0" w:color="918655"/>
        </w:tcBorders>
      </w:tcPr>
    </w:tblStylePr>
    <w:tblStylePr w:type="lastRow">
      <w:rPr>
        <w:b/>
        <w:bCs/>
      </w:rPr>
      <w:tblPr/>
      <w:tcPr>
        <w:tcBorders>
          <w:top w:val="double" w:sz="4" w:space="0" w:color="91865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TableauListe7Couleur1">
    <w:name w:val="Tableau Liste 7 Couleur1"/>
    <w:basedOn w:val="TableauNormal"/>
    <w:uiPriority w:val="52"/>
    <w:rsid w:val="007D4189"/>
    <w:rPr>
      <w:color w:val="000000"/>
    </w:rPr>
    <w:tblPr>
      <w:tblStyleRowBandSize w:val="1"/>
      <w:tblStyleColBandSize w:val="1"/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11">
    <w:name w:val="Tableau Liste 7 Couleur - Accentuation 11"/>
    <w:basedOn w:val="TableauNormal"/>
    <w:uiPriority w:val="52"/>
    <w:rsid w:val="007D4189"/>
    <w:rPr>
      <w:color w:val="6B911C"/>
    </w:rPr>
    <w:tblPr>
      <w:tblStyleRowBandSize w:val="1"/>
      <w:tblStyleColBandSize w:val="1"/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90C226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90C226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90C226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90C226"/>
        </w:tcBorders>
        <w:shd w:val="clear" w:color="auto" w:fill="FFFFFF"/>
      </w:tc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21">
    <w:name w:val="Tableau Liste 7 Couleur - Accentuation 21"/>
    <w:basedOn w:val="TableauNormal"/>
    <w:uiPriority w:val="52"/>
    <w:rsid w:val="007D4189"/>
    <w:rPr>
      <w:color w:val="3E7718"/>
    </w:rPr>
    <w:tblPr>
      <w:tblStyleRowBandSize w:val="1"/>
      <w:tblStyleColBandSize w:val="1"/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54A021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54A021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54A021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54A021"/>
        </w:tcBorders>
        <w:shd w:val="clear" w:color="auto" w:fill="FFFFFF"/>
      </w:tc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31">
    <w:name w:val="Tableau Liste 7 Couleur - Accentuation 31"/>
    <w:basedOn w:val="TableauNormal"/>
    <w:uiPriority w:val="52"/>
    <w:rsid w:val="007D4189"/>
    <w:rPr>
      <w:color w:val="AF8B13"/>
    </w:rPr>
    <w:tblPr>
      <w:tblStyleRowBandSize w:val="1"/>
      <w:tblStyleColBandSize w:val="1"/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E6B91E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E6B91E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E6B91E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E6B91E"/>
        </w:tcBorders>
        <w:shd w:val="clear" w:color="auto" w:fill="FFFFFF"/>
      </w:tc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41">
    <w:name w:val="Tableau Liste 7 Couleur - Accentuation 41"/>
    <w:basedOn w:val="TableauNormal"/>
    <w:uiPriority w:val="52"/>
    <w:rsid w:val="007D4189"/>
    <w:rPr>
      <w:color w:val="AD4C12"/>
    </w:rPr>
    <w:tblPr>
      <w:tblStyleRowBandSize w:val="1"/>
      <w:tblStyleColBandSize w:val="1"/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E76618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E76618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E76618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E76618"/>
        </w:tcBorders>
        <w:shd w:val="clear" w:color="auto" w:fill="FFFFFF"/>
      </w:tc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51">
    <w:name w:val="Tableau Liste 7 Couleur - Accentuation 51"/>
    <w:basedOn w:val="TableauNormal"/>
    <w:uiPriority w:val="52"/>
    <w:rsid w:val="007D4189"/>
    <w:rPr>
      <w:color w:val="922213"/>
    </w:rPr>
    <w:tblPr>
      <w:tblStyleRowBandSize w:val="1"/>
      <w:tblStyleColBandSize w:val="1"/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C42F1A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C42F1A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C42F1A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C42F1A"/>
        </w:tcBorders>
        <w:shd w:val="clear" w:color="auto" w:fill="FFFFFF"/>
      </w:tc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61">
    <w:name w:val="Tableau Liste 7 Couleur - Accentuation 61"/>
    <w:basedOn w:val="TableauNormal"/>
    <w:uiPriority w:val="52"/>
    <w:rsid w:val="007D4189"/>
    <w:rPr>
      <w:color w:val="6C643F"/>
    </w:rPr>
    <w:tblPr>
      <w:tblStyleRowBandSize w:val="1"/>
      <w:tblStyleColBandSize w:val="1"/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918655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918655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918655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918655"/>
        </w:tcBorders>
        <w:shd w:val="clear" w:color="auto" w:fill="FFFFFF"/>
      </w:tc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AFDC50"/>
        <w:left w:val="single" w:sz="8" w:space="0" w:color="AFDC50"/>
        <w:bottom w:val="single" w:sz="8" w:space="0" w:color="AFDC50"/>
        <w:right w:val="single" w:sz="8" w:space="0" w:color="AFDC50"/>
        <w:insideH w:val="single" w:sz="8" w:space="0" w:color="AFDC50"/>
        <w:insideV w:val="single" w:sz="8" w:space="0" w:color="AFDC50"/>
      </w:tblBorders>
    </w:tblPr>
    <w:tcPr>
      <w:shd w:val="clear" w:color="auto" w:fill="E4F3C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DC5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88B"/>
      </w:tcPr>
    </w:tblStylePr>
    <w:tblStylePr w:type="band1Horz">
      <w:tblPr/>
      <w:tcPr>
        <w:shd w:val="clear" w:color="auto" w:fill="CAE88B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78D63A"/>
        <w:left w:val="single" w:sz="8" w:space="0" w:color="78D63A"/>
        <w:bottom w:val="single" w:sz="8" w:space="0" w:color="78D63A"/>
        <w:right w:val="single" w:sz="8" w:space="0" w:color="78D63A"/>
        <w:insideH w:val="single" w:sz="8" w:space="0" w:color="78D63A"/>
        <w:insideV w:val="single" w:sz="8" w:space="0" w:color="78D63A"/>
      </w:tblBorders>
    </w:tblPr>
    <w:tcPr>
      <w:shd w:val="clear" w:color="auto" w:fill="D2F1B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D63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47C"/>
      </w:tcPr>
    </w:tblStylePr>
    <w:tblStylePr w:type="band1Horz">
      <w:tblPr/>
      <w:tcPr>
        <w:shd w:val="clear" w:color="auto" w:fill="A5E47C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ECCA56"/>
        <w:left w:val="single" w:sz="8" w:space="0" w:color="ECCA56"/>
        <w:bottom w:val="single" w:sz="8" w:space="0" w:color="ECCA56"/>
        <w:right w:val="single" w:sz="8" w:space="0" w:color="ECCA56"/>
        <w:insideH w:val="single" w:sz="8" w:space="0" w:color="ECCA56"/>
        <w:insideV w:val="single" w:sz="8" w:space="0" w:color="ECCA56"/>
      </w:tblBorders>
    </w:tblPr>
    <w:tcPr>
      <w:shd w:val="clear" w:color="auto" w:fill="F8EDC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CA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8E"/>
      </w:tcPr>
    </w:tblStylePr>
    <w:tblStylePr w:type="band1Horz">
      <w:tblPr/>
      <w:tcPr>
        <w:shd w:val="clear" w:color="auto" w:fill="F2DB8E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ED8C51"/>
        <w:left w:val="single" w:sz="8" w:space="0" w:color="ED8C51"/>
        <w:bottom w:val="single" w:sz="8" w:space="0" w:color="ED8C51"/>
        <w:right w:val="single" w:sz="8" w:space="0" w:color="ED8C51"/>
        <w:insideH w:val="single" w:sz="8" w:space="0" w:color="ED8C51"/>
        <w:insideV w:val="single" w:sz="8" w:space="0" w:color="ED8C51"/>
      </w:tblBorders>
    </w:tblPr>
    <w:tcPr>
      <w:shd w:val="clear" w:color="auto" w:fill="F9D9C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8C5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28B"/>
      </w:tcPr>
    </w:tblStylePr>
    <w:tblStylePr w:type="band1Horz">
      <w:tblPr/>
      <w:tcPr>
        <w:shd w:val="clear" w:color="auto" w:fill="F3B28B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E55440"/>
        <w:left w:val="single" w:sz="8" w:space="0" w:color="E55440"/>
        <w:bottom w:val="single" w:sz="8" w:space="0" w:color="E55440"/>
        <w:right w:val="single" w:sz="8" w:space="0" w:color="E55440"/>
        <w:insideH w:val="single" w:sz="8" w:space="0" w:color="E55440"/>
        <w:insideV w:val="single" w:sz="8" w:space="0" w:color="E55440"/>
      </w:tblBorders>
    </w:tblPr>
    <w:tcPr>
      <w:shd w:val="clear" w:color="auto" w:fill="F6C6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54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8D80"/>
      </w:tcPr>
    </w:tblStylePr>
    <w:tblStylePr w:type="band1Horz">
      <w:tblPr/>
      <w:tcPr>
        <w:shd w:val="clear" w:color="auto" w:fill="EE8D80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B1A77A"/>
        <w:left w:val="single" w:sz="8" w:space="0" w:color="B1A77A"/>
        <w:bottom w:val="single" w:sz="8" w:space="0" w:color="B1A77A"/>
        <w:right w:val="single" w:sz="8" w:space="0" w:color="B1A77A"/>
        <w:insideH w:val="single" w:sz="8" w:space="0" w:color="B1A77A"/>
        <w:insideV w:val="single" w:sz="8" w:space="0" w:color="B1A77A"/>
      </w:tblBorders>
    </w:tblPr>
    <w:tcPr>
      <w:shd w:val="clear" w:color="auto" w:fill="E5E2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A7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4A6"/>
      </w:tcPr>
    </w:tblStylePr>
    <w:tblStylePr w:type="band1Horz">
      <w:tblPr/>
      <w:tcPr>
        <w:shd w:val="clear" w:color="auto" w:fill="CBC4A6"/>
      </w:tcPr>
    </w:tblStylePr>
  </w:style>
  <w:style w:type="table" w:styleId="Grillemoyenne2">
    <w:name w:val="Medium Grid 2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90C226"/>
        <w:left w:val="single" w:sz="8" w:space="0" w:color="90C226"/>
        <w:bottom w:val="single" w:sz="8" w:space="0" w:color="90C226"/>
        <w:right w:val="single" w:sz="8" w:space="0" w:color="90C226"/>
        <w:insideH w:val="single" w:sz="8" w:space="0" w:color="90C226"/>
        <w:insideV w:val="single" w:sz="8" w:space="0" w:color="90C226"/>
      </w:tblBorders>
    </w:tblPr>
    <w:tcPr>
      <w:shd w:val="clear" w:color="auto" w:fill="E4F3C5"/>
    </w:tcPr>
    <w:tblStylePr w:type="firstRow">
      <w:rPr>
        <w:b/>
        <w:bCs/>
        <w:color w:val="000000"/>
      </w:rPr>
      <w:tblPr/>
      <w:tcPr>
        <w:shd w:val="clear" w:color="auto" w:fill="F4FA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6D0"/>
      </w:tcPr>
    </w:tblStylePr>
    <w:tblStylePr w:type="band1Vert">
      <w:tblPr/>
      <w:tcPr>
        <w:shd w:val="clear" w:color="auto" w:fill="CAE88B"/>
      </w:tcPr>
    </w:tblStylePr>
    <w:tblStylePr w:type="band1Horz">
      <w:tblPr/>
      <w:tcPr>
        <w:tcBorders>
          <w:insideH w:val="single" w:sz="6" w:space="0" w:color="90C226"/>
          <w:insideV w:val="single" w:sz="6" w:space="0" w:color="90C226"/>
        </w:tcBorders>
        <w:shd w:val="clear" w:color="auto" w:fill="CAE88B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54A021"/>
        <w:left w:val="single" w:sz="8" w:space="0" w:color="54A021"/>
        <w:bottom w:val="single" w:sz="8" w:space="0" w:color="54A021"/>
        <w:right w:val="single" w:sz="8" w:space="0" w:color="54A021"/>
        <w:insideH w:val="single" w:sz="8" w:space="0" w:color="54A021"/>
        <w:insideV w:val="single" w:sz="8" w:space="0" w:color="54A021"/>
      </w:tblBorders>
    </w:tblPr>
    <w:tcPr>
      <w:shd w:val="clear" w:color="auto" w:fill="D2F1BE"/>
    </w:tcPr>
    <w:tblStylePr w:type="firstRow">
      <w:rPr>
        <w:b/>
        <w:bCs/>
        <w:color w:val="000000"/>
      </w:rPr>
      <w:tblPr/>
      <w:tcPr>
        <w:shd w:val="clear" w:color="auto" w:fill="EDF9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4CA"/>
      </w:tcPr>
    </w:tblStylePr>
    <w:tblStylePr w:type="band1Vert">
      <w:tblPr/>
      <w:tcPr>
        <w:shd w:val="clear" w:color="auto" w:fill="A5E47C"/>
      </w:tcPr>
    </w:tblStylePr>
    <w:tblStylePr w:type="band1Horz">
      <w:tblPr/>
      <w:tcPr>
        <w:tcBorders>
          <w:insideH w:val="single" w:sz="6" w:space="0" w:color="54A021"/>
          <w:insideV w:val="single" w:sz="6" w:space="0" w:color="54A021"/>
        </w:tcBorders>
        <w:shd w:val="clear" w:color="auto" w:fill="A5E47C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E6B91E"/>
        <w:left w:val="single" w:sz="8" w:space="0" w:color="E6B91E"/>
        <w:bottom w:val="single" w:sz="8" w:space="0" w:color="E6B91E"/>
        <w:right w:val="single" w:sz="8" w:space="0" w:color="E6B91E"/>
        <w:insideH w:val="single" w:sz="8" w:space="0" w:color="E6B91E"/>
        <w:insideV w:val="single" w:sz="8" w:space="0" w:color="E6B91E"/>
      </w:tblBorders>
    </w:tblPr>
    <w:tcPr>
      <w:shd w:val="clear" w:color="auto" w:fill="F8EDC7"/>
    </w:tcPr>
    <w:tblStylePr w:type="firstRow">
      <w:rPr>
        <w:b/>
        <w:bCs/>
        <w:color w:val="000000"/>
      </w:rPr>
      <w:tblPr/>
      <w:tcPr>
        <w:shd w:val="clear" w:color="auto" w:fill="FCF8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2"/>
      </w:tcPr>
    </w:tblStylePr>
    <w:tblStylePr w:type="band1Vert">
      <w:tblPr/>
      <w:tcPr>
        <w:shd w:val="clear" w:color="auto" w:fill="F2DB8E"/>
      </w:tcPr>
    </w:tblStylePr>
    <w:tblStylePr w:type="band1Horz">
      <w:tblPr/>
      <w:tcPr>
        <w:tcBorders>
          <w:insideH w:val="single" w:sz="6" w:space="0" w:color="E6B91E"/>
          <w:insideV w:val="single" w:sz="6" w:space="0" w:color="E6B91E"/>
        </w:tcBorders>
        <w:shd w:val="clear" w:color="auto" w:fill="F2DB8E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E76618"/>
        <w:left w:val="single" w:sz="8" w:space="0" w:color="E76618"/>
        <w:bottom w:val="single" w:sz="8" w:space="0" w:color="E76618"/>
        <w:right w:val="single" w:sz="8" w:space="0" w:color="E76618"/>
        <w:insideH w:val="single" w:sz="8" w:space="0" w:color="E76618"/>
        <w:insideV w:val="single" w:sz="8" w:space="0" w:color="E76618"/>
      </w:tblBorders>
    </w:tblPr>
    <w:tcPr>
      <w:shd w:val="clear" w:color="auto" w:fill="F9D9C5"/>
    </w:tcPr>
    <w:tblStylePr w:type="firstRow">
      <w:rPr>
        <w:b/>
        <w:bCs/>
        <w:color w:val="000000"/>
      </w:rPr>
      <w:tblPr/>
      <w:tcPr>
        <w:shd w:val="clear" w:color="auto" w:fill="FCEF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0"/>
      </w:tcPr>
    </w:tblStylePr>
    <w:tblStylePr w:type="band1Vert">
      <w:tblPr/>
      <w:tcPr>
        <w:shd w:val="clear" w:color="auto" w:fill="F3B28B"/>
      </w:tcPr>
    </w:tblStylePr>
    <w:tblStylePr w:type="band1Horz">
      <w:tblPr/>
      <w:tcPr>
        <w:tcBorders>
          <w:insideH w:val="single" w:sz="6" w:space="0" w:color="E76618"/>
          <w:insideV w:val="single" w:sz="6" w:space="0" w:color="E76618"/>
        </w:tcBorders>
        <w:shd w:val="clear" w:color="auto" w:fill="F3B28B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C42F1A"/>
        <w:left w:val="single" w:sz="8" w:space="0" w:color="C42F1A"/>
        <w:bottom w:val="single" w:sz="8" w:space="0" w:color="C42F1A"/>
        <w:right w:val="single" w:sz="8" w:space="0" w:color="C42F1A"/>
        <w:insideH w:val="single" w:sz="8" w:space="0" w:color="C42F1A"/>
        <w:insideV w:val="single" w:sz="8" w:space="0" w:color="C42F1A"/>
      </w:tblBorders>
    </w:tblPr>
    <w:tcPr>
      <w:shd w:val="clear" w:color="auto" w:fill="F6C6C0"/>
    </w:tcPr>
    <w:tblStylePr w:type="firstRow">
      <w:rPr>
        <w:b/>
        <w:bCs/>
        <w:color w:val="000000"/>
      </w:rPr>
      <w:tblPr/>
      <w:tcPr>
        <w:shd w:val="clear" w:color="auto" w:fill="FBE8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C"/>
      </w:tcPr>
    </w:tblStylePr>
    <w:tblStylePr w:type="band1Vert">
      <w:tblPr/>
      <w:tcPr>
        <w:shd w:val="clear" w:color="auto" w:fill="EE8D80"/>
      </w:tcPr>
    </w:tblStylePr>
    <w:tblStylePr w:type="band1Horz">
      <w:tblPr/>
      <w:tcPr>
        <w:tcBorders>
          <w:insideH w:val="single" w:sz="6" w:space="0" w:color="C42F1A"/>
          <w:insideV w:val="single" w:sz="6" w:space="0" w:color="C42F1A"/>
        </w:tcBorders>
        <w:shd w:val="clear" w:color="auto" w:fill="EE8D80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918655"/>
        <w:left w:val="single" w:sz="8" w:space="0" w:color="918655"/>
        <w:bottom w:val="single" w:sz="8" w:space="0" w:color="918655"/>
        <w:right w:val="single" w:sz="8" w:space="0" w:color="918655"/>
        <w:insideH w:val="single" w:sz="8" w:space="0" w:color="918655"/>
        <w:insideV w:val="single" w:sz="8" w:space="0" w:color="918655"/>
      </w:tblBorders>
    </w:tblPr>
    <w:tcPr>
      <w:shd w:val="clear" w:color="auto" w:fill="E5E2D3"/>
    </w:tcPr>
    <w:tblStylePr w:type="firstRow">
      <w:rPr>
        <w:b/>
        <w:bCs/>
        <w:color w:val="000000"/>
      </w:rPr>
      <w:tblPr/>
      <w:tcPr>
        <w:shd w:val="clear" w:color="auto" w:fill="F4F3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DB"/>
      </w:tcPr>
    </w:tblStylePr>
    <w:tblStylePr w:type="band1Vert">
      <w:tblPr/>
      <w:tcPr>
        <w:shd w:val="clear" w:color="auto" w:fill="CBC4A6"/>
      </w:tcPr>
    </w:tblStylePr>
    <w:tblStylePr w:type="band1Horz">
      <w:tblPr/>
      <w:tcPr>
        <w:tcBorders>
          <w:insideH w:val="single" w:sz="6" w:space="0" w:color="918655"/>
          <w:insideV w:val="single" w:sz="6" w:space="0" w:color="918655"/>
        </w:tcBorders>
        <w:shd w:val="clear" w:color="auto" w:fill="CBC4A6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4F3C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0C22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0C22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0C22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0C22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AE88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AE88B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F1B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4A02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4A02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4A02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4A02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E47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E47C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8EDC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6B91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6B91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6B91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6B91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2DB8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2DB8E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D9C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661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661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661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661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B28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B28B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6C6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42F1A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42F1A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42F1A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42F1A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E8D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E8D80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5E2D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1865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1865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1865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1865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BC4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BC4A6"/>
      </w:tcPr>
    </w:tblStylePr>
  </w:style>
  <w:style w:type="table" w:styleId="Listemoyenne1">
    <w:name w:val="Medium List 1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8" w:space="0" w:color="90C226"/>
        <w:bottom w:val="single" w:sz="8" w:space="0" w:color="90C226"/>
      </w:tblBorders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90C226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90C226"/>
          <w:bottom w:val="single" w:sz="8" w:space="0" w:color="90C22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C226"/>
          <w:bottom w:val="single" w:sz="8" w:space="0" w:color="90C226"/>
        </w:tcBorders>
      </w:tcPr>
    </w:tblStylePr>
    <w:tblStylePr w:type="band1Vert">
      <w:tblPr/>
      <w:tcPr>
        <w:shd w:val="clear" w:color="auto" w:fill="E4F3C5"/>
      </w:tcPr>
    </w:tblStylePr>
    <w:tblStylePr w:type="band1Horz">
      <w:tblPr/>
      <w:tcPr>
        <w:shd w:val="clear" w:color="auto" w:fill="E4F3C5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8" w:space="0" w:color="54A021"/>
        <w:bottom w:val="single" w:sz="8" w:space="0" w:color="54A021"/>
      </w:tblBorders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54A021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54A021"/>
          <w:bottom w:val="single" w:sz="8" w:space="0" w:color="54A02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A021"/>
          <w:bottom w:val="single" w:sz="8" w:space="0" w:color="54A021"/>
        </w:tcBorders>
      </w:tcPr>
    </w:tblStylePr>
    <w:tblStylePr w:type="band1Vert">
      <w:tblPr/>
      <w:tcPr>
        <w:shd w:val="clear" w:color="auto" w:fill="D2F1BE"/>
      </w:tcPr>
    </w:tblStylePr>
    <w:tblStylePr w:type="band1Horz">
      <w:tblPr/>
      <w:tcPr>
        <w:shd w:val="clear" w:color="auto" w:fill="D2F1BE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8" w:space="0" w:color="E6B91E"/>
        <w:bottom w:val="single" w:sz="8" w:space="0" w:color="E6B91E"/>
      </w:tblBorders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E6B91E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E6B91E"/>
          <w:bottom w:val="single" w:sz="8" w:space="0" w:color="E6B9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B91E"/>
          <w:bottom w:val="single" w:sz="8" w:space="0" w:color="E6B91E"/>
        </w:tcBorders>
      </w:tcPr>
    </w:tblStylePr>
    <w:tblStylePr w:type="band1Vert">
      <w:tblPr/>
      <w:tcPr>
        <w:shd w:val="clear" w:color="auto" w:fill="F8EDC7"/>
      </w:tcPr>
    </w:tblStylePr>
    <w:tblStylePr w:type="band1Horz">
      <w:tblPr/>
      <w:tcPr>
        <w:shd w:val="clear" w:color="auto" w:fill="F8EDC7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8" w:space="0" w:color="E76618"/>
        <w:bottom w:val="single" w:sz="8" w:space="0" w:color="E76618"/>
      </w:tblBorders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E76618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E76618"/>
          <w:bottom w:val="single" w:sz="8" w:space="0" w:color="E7661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6618"/>
          <w:bottom w:val="single" w:sz="8" w:space="0" w:color="E76618"/>
        </w:tcBorders>
      </w:tcPr>
    </w:tblStylePr>
    <w:tblStylePr w:type="band1Vert">
      <w:tblPr/>
      <w:tcPr>
        <w:shd w:val="clear" w:color="auto" w:fill="F9D9C5"/>
      </w:tcPr>
    </w:tblStylePr>
    <w:tblStylePr w:type="band1Horz">
      <w:tblPr/>
      <w:tcPr>
        <w:shd w:val="clear" w:color="auto" w:fill="F9D9C5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8" w:space="0" w:color="C42F1A"/>
        <w:bottom w:val="single" w:sz="8" w:space="0" w:color="C42F1A"/>
      </w:tblBorders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C42F1A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C42F1A"/>
          <w:bottom w:val="single" w:sz="8" w:space="0" w:color="C42F1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F1A"/>
          <w:bottom w:val="single" w:sz="8" w:space="0" w:color="C42F1A"/>
        </w:tcBorders>
      </w:tcPr>
    </w:tblStylePr>
    <w:tblStylePr w:type="band1Vert">
      <w:tblPr/>
      <w:tcPr>
        <w:shd w:val="clear" w:color="auto" w:fill="F6C6C0"/>
      </w:tcPr>
    </w:tblStylePr>
    <w:tblStylePr w:type="band1Horz">
      <w:tblPr/>
      <w:tcPr>
        <w:shd w:val="clear" w:color="auto" w:fill="F6C6C0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8" w:space="0" w:color="918655"/>
        <w:bottom w:val="single" w:sz="8" w:space="0" w:color="918655"/>
      </w:tblBorders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918655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918655"/>
          <w:bottom w:val="single" w:sz="8" w:space="0" w:color="91865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8655"/>
          <w:bottom w:val="single" w:sz="8" w:space="0" w:color="918655"/>
        </w:tcBorders>
      </w:tcPr>
    </w:tblStylePr>
    <w:tblStylePr w:type="band1Vert">
      <w:tblPr/>
      <w:tcPr>
        <w:shd w:val="clear" w:color="auto" w:fill="E5E2D3"/>
      </w:tcPr>
    </w:tblStylePr>
    <w:tblStylePr w:type="band1Horz">
      <w:tblPr/>
      <w:tcPr>
        <w:shd w:val="clear" w:color="auto" w:fill="E5E2D3"/>
      </w:tcPr>
    </w:tblStylePr>
  </w:style>
  <w:style w:type="table" w:styleId="Listemoyenne2">
    <w:name w:val="Medium List 2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90C226"/>
        <w:left w:val="single" w:sz="8" w:space="0" w:color="90C226"/>
        <w:bottom w:val="single" w:sz="8" w:space="0" w:color="90C226"/>
        <w:right w:val="single" w:sz="8" w:space="0" w:color="90C22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C22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C22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0C22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3C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54A021"/>
        <w:left w:val="single" w:sz="8" w:space="0" w:color="54A021"/>
        <w:bottom w:val="single" w:sz="8" w:space="0" w:color="54A021"/>
        <w:right w:val="single" w:sz="8" w:space="0" w:color="54A02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A02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A02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4A02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1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F1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E6B91E"/>
        <w:left w:val="single" w:sz="8" w:space="0" w:color="E6B91E"/>
        <w:bottom w:val="single" w:sz="8" w:space="0" w:color="E6B91E"/>
        <w:right w:val="single" w:sz="8" w:space="0" w:color="E6B91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B91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B91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6B91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DC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E76618"/>
        <w:left w:val="single" w:sz="8" w:space="0" w:color="E76618"/>
        <w:bottom w:val="single" w:sz="8" w:space="0" w:color="E76618"/>
        <w:right w:val="single" w:sz="8" w:space="0" w:color="E7661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661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661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661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9C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9C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C42F1A"/>
        <w:left w:val="single" w:sz="8" w:space="0" w:color="C42F1A"/>
        <w:bottom w:val="single" w:sz="8" w:space="0" w:color="C42F1A"/>
        <w:right w:val="single" w:sz="8" w:space="0" w:color="C42F1A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F1A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F1A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42F1A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6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6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918655"/>
        <w:left w:val="single" w:sz="8" w:space="0" w:color="918655"/>
        <w:bottom w:val="single" w:sz="8" w:space="0" w:color="918655"/>
        <w:right w:val="single" w:sz="8" w:space="0" w:color="91865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865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865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1865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D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AFDC50"/>
        <w:left w:val="single" w:sz="8" w:space="0" w:color="AFDC50"/>
        <w:bottom w:val="single" w:sz="8" w:space="0" w:color="AFDC50"/>
        <w:right w:val="single" w:sz="8" w:space="0" w:color="AFDC50"/>
        <w:insideH w:val="single" w:sz="8" w:space="0" w:color="AFDC5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FDC50"/>
          <w:left w:val="single" w:sz="8" w:space="0" w:color="AFDC50"/>
          <w:bottom w:val="single" w:sz="8" w:space="0" w:color="AFDC50"/>
          <w:right w:val="single" w:sz="8" w:space="0" w:color="AFDC50"/>
          <w:insideH w:val="nil"/>
          <w:insideV w:val="nil"/>
        </w:tcBorders>
        <w:shd w:val="clear" w:color="auto" w:fill="90C22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DC50"/>
          <w:left w:val="single" w:sz="8" w:space="0" w:color="AFDC50"/>
          <w:bottom w:val="single" w:sz="8" w:space="0" w:color="AFDC50"/>
          <w:right w:val="single" w:sz="8" w:space="0" w:color="AFDC5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C5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3C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78D63A"/>
        <w:left w:val="single" w:sz="8" w:space="0" w:color="78D63A"/>
        <w:bottom w:val="single" w:sz="8" w:space="0" w:color="78D63A"/>
        <w:right w:val="single" w:sz="8" w:space="0" w:color="78D63A"/>
        <w:insideH w:val="single" w:sz="8" w:space="0" w:color="78D63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D63A"/>
          <w:left w:val="single" w:sz="8" w:space="0" w:color="78D63A"/>
          <w:bottom w:val="single" w:sz="8" w:space="0" w:color="78D63A"/>
          <w:right w:val="single" w:sz="8" w:space="0" w:color="78D63A"/>
          <w:insideH w:val="nil"/>
          <w:insideV w:val="nil"/>
        </w:tcBorders>
        <w:shd w:val="clear" w:color="auto" w:fill="54A02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D63A"/>
          <w:left w:val="single" w:sz="8" w:space="0" w:color="78D63A"/>
          <w:bottom w:val="single" w:sz="8" w:space="0" w:color="78D63A"/>
          <w:right w:val="single" w:sz="8" w:space="0" w:color="78D63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1BE"/>
      </w:tcPr>
    </w:tblStylePr>
    <w:tblStylePr w:type="band1Horz">
      <w:tblPr/>
      <w:tcPr>
        <w:tcBorders>
          <w:insideH w:val="nil"/>
          <w:insideV w:val="nil"/>
        </w:tcBorders>
        <w:shd w:val="clear" w:color="auto" w:fill="D2F1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ECCA56"/>
        <w:left w:val="single" w:sz="8" w:space="0" w:color="ECCA56"/>
        <w:bottom w:val="single" w:sz="8" w:space="0" w:color="ECCA56"/>
        <w:right w:val="single" w:sz="8" w:space="0" w:color="ECCA56"/>
        <w:insideH w:val="single" w:sz="8" w:space="0" w:color="ECCA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CCA56"/>
          <w:left w:val="single" w:sz="8" w:space="0" w:color="ECCA56"/>
          <w:bottom w:val="single" w:sz="8" w:space="0" w:color="ECCA56"/>
          <w:right w:val="single" w:sz="8" w:space="0" w:color="ECCA56"/>
          <w:insideH w:val="nil"/>
          <w:insideV w:val="nil"/>
        </w:tcBorders>
        <w:shd w:val="clear" w:color="auto" w:fill="E6B91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A56"/>
          <w:left w:val="single" w:sz="8" w:space="0" w:color="ECCA56"/>
          <w:bottom w:val="single" w:sz="8" w:space="0" w:color="ECCA56"/>
          <w:right w:val="single" w:sz="8" w:space="0" w:color="ECCA5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DC7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D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ED8C51"/>
        <w:left w:val="single" w:sz="8" w:space="0" w:color="ED8C51"/>
        <w:bottom w:val="single" w:sz="8" w:space="0" w:color="ED8C51"/>
        <w:right w:val="single" w:sz="8" w:space="0" w:color="ED8C51"/>
        <w:insideH w:val="single" w:sz="8" w:space="0" w:color="ED8C5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8C51"/>
          <w:left w:val="single" w:sz="8" w:space="0" w:color="ED8C51"/>
          <w:bottom w:val="single" w:sz="8" w:space="0" w:color="ED8C51"/>
          <w:right w:val="single" w:sz="8" w:space="0" w:color="ED8C51"/>
          <w:insideH w:val="nil"/>
          <w:insideV w:val="nil"/>
        </w:tcBorders>
        <w:shd w:val="clear" w:color="auto" w:fill="E7661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C51"/>
          <w:left w:val="single" w:sz="8" w:space="0" w:color="ED8C51"/>
          <w:bottom w:val="single" w:sz="8" w:space="0" w:color="ED8C51"/>
          <w:right w:val="single" w:sz="8" w:space="0" w:color="ED8C5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9C5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9C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E55440"/>
        <w:left w:val="single" w:sz="8" w:space="0" w:color="E55440"/>
        <w:bottom w:val="single" w:sz="8" w:space="0" w:color="E55440"/>
        <w:right w:val="single" w:sz="8" w:space="0" w:color="E55440"/>
        <w:insideH w:val="single" w:sz="8" w:space="0" w:color="E554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55440"/>
          <w:left w:val="single" w:sz="8" w:space="0" w:color="E55440"/>
          <w:bottom w:val="single" w:sz="8" w:space="0" w:color="E55440"/>
          <w:right w:val="single" w:sz="8" w:space="0" w:color="E55440"/>
          <w:insideH w:val="nil"/>
          <w:insideV w:val="nil"/>
        </w:tcBorders>
        <w:shd w:val="clear" w:color="auto" w:fill="C42F1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5440"/>
          <w:left w:val="single" w:sz="8" w:space="0" w:color="E55440"/>
          <w:bottom w:val="single" w:sz="8" w:space="0" w:color="E55440"/>
          <w:right w:val="single" w:sz="8" w:space="0" w:color="E554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6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6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B1A77A"/>
        <w:left w:val="single" w:sz="8" w:space="0" w:color="B1A77A"/>
        <w:bottom w:val="single" w:sz="8" w:space="0" w:color="B1A77A"/>
        <w:right w:val="single" w:sz="8" w:space="0" w:color="B1A77A"/>
        <w:insideH w:val="single" w:sz="8" w:space="0" w:color="B1A77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1A77A"/>
          <w:left w:val="single" w:sz="8" w:space="0" w:color="B1A77A"/>
          <w:bottom w:val="single" w:sz="8" w:space="0" w:color="B1A77A"/>
          <w:right w:val="single" w:sz="8" w:space="0" w:color="B1A77A"/>
          <w:insideH w:val="nil"/>
          <w:insideV w:val="nil"/>
        </w:tcBorders>
        <w:shd w:val="clear" w:color="auto" w:fill="91865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A77A"/>
          <w:left w:val="single" w:sz="8" w:space="0" w:color="B1A77A"/>
          <w:bottom w:val="single" w:sz="8" w:space="0" w:color="B1A77A"/>
          <w:right w:val="single" w:sz="8" w:space="0" w:color="B1A77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D3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C22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C22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C22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A02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02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A02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91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B91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91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661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661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661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F1A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2F1A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F1A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65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65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865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7D4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="FZYaoTi" w:hAnsi="Georgia" w:cs="Arial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7D4189"/>
    <w:rPr>
      <w:rFonts w:ascii="Georgia" w:eastAsia="FZYaoTi" w:hAnsi="Georgia" w:cs="Arial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unhideWhenUsed/>
    <w:qFormat/>
    <w:rsid w:val="007D4189"/>
    <w:rPr>
      <w:rFonts w:ascii="Calibri" w:hAnsi="Calibri" w:cs="Calibri"/>
      <w:color w:val="595959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4189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7D4189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7D4189"/>
  </w:style>
  <w:style w:type="character" w:customStyle="1" w:styleId="TitredenoteCar">
    <w:name w:val="Titre de note Car"/>
    <w:link w:val="Titredenote"/>
    <w:uiPriority w:val="99"/>
    <w:semiHidden/>
    <w:rsid w:val="007D4189"/>
    <w:rPr>
      <w:rFonts w:ascii="Calibri" w:hAnsi="Calibri" w:cs="Calibri"/>
    </w:rPr>
  </w:style>
  <w:style w:type="character" w:styleId="Numrodepage">
    <w:name w:val="page number"/>
    <w:uiPriority w:val="99"/>
    <w:semiHidden/>
    <w:unhideWhenUsed/>
    <w:rsid w:val="007D4189"/>
    <w:rPr>
      <w:rFonts w:ascii="Calibri" w:hAnsi="Calibri" w:cs="Calibri"/>
    </w:rPr>
  </w:style>
  <w:style w:type="table" w:customStyle="1" w:styleId="Tableausimple11">
    <w:name w:val="Tableau simple 11"/>
    <w:basedOn w:val="TableauNormal"/>
    <w:uiPriority w:val="41"/>
    <w:rsid w:val="007D4189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21">
    <w:name w:val="Tableau simple 21"/>
    <w:basedOn w:val="TableauNormal"/>
    <w:uiPriority w:val="42"/>
    <w:rsid w:val="007D418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ausimple31">
    <w:name w:val="Tableau simple 31"/>
    <w:basedOn w:val="TableauNormal"/>
    <w:uiPriority w:val="43"/>
    <w:rsid w:val="007D418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41">
    <w:name w:val="Tableau simple 41"/>
    <w:basedOn w:val="TableauNormal"/>
    <w:uiPriority w:val="44"/>
    <w:rsid w:val="007D418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51">
    <w:name w:val="Tableau simple 51"/>
    <w:basedOn w:val="TableauNormal"/>
    <w:uiPriority w:val="45"/>
    <w:rsid w:val="007D4189"/>
    <w:tblPr>
      <w:tblStyleRowBandSize w:val="1"/>
      <w:tblStyleColBandSize w:val="1"/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7D4189"/>
  </w:style>
  <w:style w:type="character" w:customStyle="1" w:styleId="SalutationsCar">
    <w:name w:val="Salutations Car"/>
    <w:link w:val="Salutations"/>
    <w:uiPriority w:val="99"/>
    <w:semiHidden/>
    <w:rsid w:val="007D4189"/>
    <w:rPr>
      <w:rFonts w:ascii="Calibri" w:hAnsi="Calibri" w:cs="Calibri"/>
    </w:rPr>
  </w:style>
  <w:style w:type="paragraph" w:styleId="Signature">
    <w:name w:val="Signature"/>
    <w:basedOn w:val="Normal"/>
    <w:link w:val="SignatureCar"/>
    <w:uiPriority w:val="99"/>
    <w:semiHidden/>
    <w:unhideWhenUsed/>
    <w:rsid w:val="007D4189"/>
    <w:pPr>
      <w:ind w:left="4320"/>
    </w:pPr>
  </w:style>
  <w:style w:type="character" w:customStyle="1" w:styleId="SignatureCar">
    <w:name w:val="Signature Car"/>
    <w:link w:val="Signature"/>
    <w:uiPriority w:val="99"/>
    <w:semiHidden/>
    <w:rsid w:val="007D4189"/>
    <w:rPr>
      <w:rFonts w:ascii="Calibri" w:hAnsi="Calibri" w:cs="Calibri"/>
    </w:rPr>
  </w:style>
  <w:style w:type="character" w:styleId="Accentuationlgre">
    <w:name w:val="Subtle Emphasis"/>
    <w:uiPriority w:val="19"/>
    <w:semiHidden/>
    <w:unhideWhenUsed/>
    <w:rsid w:val="007D4189"/>
    <w:rPr>
      <w:rFonts w:ascii="Calibri" w:hAnsi="Calibri" w:cs="Calibri"/>
      <w:i/>
      <w:iCs/>
      <w:color w:val="404040"/>
    </w:rPr>
  </w:style>
  <w:style w:type="table" w:styleId="Effetsdetableau3D1">
    <w:name w:val="Table 3D effects 1"/>
    <w:basedOn w:val="TableauNormal"/>
    <w:uiPriority w:val="99"/>
    <w:semiHidden/>
    <w:unhideWhenUsed/>
    <w:rsid w:val="007D418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7D418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7D418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7D418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7D418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7D418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7D418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7D418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7D418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7D418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7D418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7D418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7D418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7D418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7D418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7D41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7D418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7D418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7D418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7D418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7D41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7D41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7D418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7D418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claire1">
    <w:name w:val="Grille de tableau claire1"/>
    <w:basedOn w:val="TableauNormal"/>
    <w:uiPriority w:val="40"/>
    <w:rsid w:val="007D418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auliste1">
    <w:name w:val="Table List 1"/>
    <w:basedOn w:val="TableauNormal"/>
    <w:uiPriority w:val="99"/>
    <w:semiHidden/>
    <w:unhideWhenUsed/>
    <w:rsid w:val="007D418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7D418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7D418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7D41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7D418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7D418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7D418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7D418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7D4189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7D4189"/>
  </w:style>
  <w:style w:type="table" w:styleId="Tableauprofessionnel">
    <w:name w:val="Table Professional"/>
    <w:basedOn w:val="TableauNormal"/>
    <w:uiPriority w:val="99"/>
    <w:semiHidden/>
    <w:unhideWhenUsed/>
    <w:rsid w:val="007D418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7D418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7D418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7D41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7D418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7D418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7D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7D418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7D418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7D418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7D4189"/>
    <w:pPr>
      <w:spacing w:before="120"/>
    </w:pPr>
    <w:rPr>
      <w:rFonts w:ascii="Georgia" w:eastAsia="FZYaoTi" w:hAnsi="Georgia"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7D4189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7D4189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7D4189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7D4189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7D4189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7D4189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7D4189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7D4189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7D4189"/>
    <w:pPr>
      <w:spacing w:after="100"/>
      <w:ind w:left="1760"/>
    </w:pPr>
  </w:style>
  <w:style w:type="paragraph" w:customStyle="1" w:styleId="AccentuationCoordonnes">
    <w:name w:val="Accentuation Coordonnées"/>
    <w:basedOn w:val="Normal"/>
    <w:uiPriority w:val="4"/>
    <w:qFormat/>
    <w:rsid w:val="007D4189"/>
    <w:pPr>
      <w:jc w:val="center"/>
    </w:pPr>
    <w:rPr>
      <w:b/>
      <w:color w:val="90C226"/>
    </w:rPr>
  </w:style>
  <w:style w:type="character" w:customStyle="1" w:styleId="Mention1">
    <w:name w:val="Mention1"/>
    <w:uiPriority w:val="99"/>
    <w:semiHidden/>
    <w:unhideWhenUsed/>
    <w:rsid w:val="007D418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7D4189"/>
    <w:pPr>
      <w:numPr>
        <w:numId w:val="14"/>
      </w:numPr>
    </w:pPr>
  </w:style>
  <w:style w:type="numbering" w:styleId="1ai">
    <w:name w:val="Outline List 1"/>
    <w:basedOn w:val="Aucuneliste"/>
    <w:uiPriority w:val="99"/>
    <w:semiHidden/>
    <w:unhideWhenUsed/>
    <w:rsid w:val="007D4189"/>
    <w:pPr>
      <w:numPr>
        <w:numId w:val="15"/>
      </w:numPr>
    </w:pPr>
  </w:style>
  <w:style w:type="character" w:customStyle="1" w:styleId="Mot-dise1">
    <w:name w:val="Mot-dièse1"/>
    <w:uiPriority w:val="99"/>
    <w:semiHidden/>
    <w:unhideWhenUsed/>
    <w:rsid w:val="007D4189"/>
    <w:rPr>
      <w:rFonts w:ascii="Calibri" w:hAnsi="Calibri" w:cs="Calibri"/>
      <w:color w:val="2B579A"/>
      <w:shd w:val="clear" w:color="auto" w:fill="E1DFDD"/>
    </w:rPr>
  </w:style>
  <w:style w:type="paragraph" w:styleId="Listepuces2">
    <w:name w:val="List Bullet 2"/>
    <w:basedOn w:val="Normal"/>
    <w:uiPriority w:val="99"/>
    <w:semiHidden/>
    <w:unhideWhenUsed/>
    <w:rsid w:val="007D4189"/>
    <w:pPr>
      <w:numPr>
        <w:numId w:val="3"/>
      </w:numPr>
      <w:contextualSpacing/>
    </w:pPr>
  </w:style>
  <w:style w:type="character" w:styleId="Accentuation">
    <w:name w:val="Emphasis"/>
    <w:uiPriority w:val="20"/>
    <w:semiHidden/>
    <w:unhideWhenUsed/>
    <w:rsid w:val="007D4189"/>
    <w:rPr>
      <w:rFonts w:ascii="Calibri" w:hAnsi="Calibri" w:cs="Calibri"/>
      <w:i/>
      <w:iCs/>
    </w:rPr>
  </w:style>
  <w:style w:type="numbering" w:styleId="ArticleSection">
    <w:name w:val="Outline List 3"/>
    <w:basedOn w:val="Aucuneliste"/>
    <w:uiPriority w:val="99"/>
    <w:semiHidden/>
    <w:unhideWhenUsed/>
    <w:rsid w:val="007D4189"/>
    <w:pPr>
      <w:numPr>
        <w:numId w:val="16"/>
      </w:numPr>
    </w:pPr>
  </w:style>
  <w:style w:type="character" w:styleId="Rfrenceintense">
    <w:name w:val="Intense Reference"/>
    <w:uiPriority w:val="32"/>
    <w:semiHidden/>
    <w:unhideWhenUsed/>
    <w:rsid w:val="007D4189"/>
    <w:rPr>
      <w:rFonts w:ascii="Calibri" w:hAnsi="Calibri" w:cs="Calibri"/>
      <w:b/>
      <w:bCs/>
      <w:smallCaps/>
      <w:color w:val="90C226"/>
      <w:spacing w:val="5"/>
    </w:rPr>
  </w:style>
  <w:style w:type="character" w:customStyle="1" w:styleId="SmartHyperlink1">
    <w:name w:val="Smart Hyperlink1"/>
    <w:uiPriority w:val="99"/>
    <w:semiHidden/>
    <w:unhideWhenUsed/>
    <w:rsid w:val="007D4189"/>
    <w:rPr>
      <w:rFonts w:ascii="Calibri" w:hAnsi="Calibri" w:cs="Calibri"/>
      <w:u w:val="dotted"/>
    </w:rPr>
  </w:style>
  <w:style w:type="character" w:customStyle="1" w:styleId="Mentionnonrsolue1">
    <w:name w:val="Mention non résolue1"/>
    <w:uiPriority w:val="99"/>
    <w:semiHidden/>
    <w:unhideWhenUsed/>
    <w:rsid w:val="007D4189"/>
    <w:rPr>
      <w:rFonts w:ascii="Calibri" w:hAnsi="Calibri" w:cs="Calibri"/>
      <w:color w:val="605E5C"/>
      <w:shd w:val="clear" w:color="auto" w:fill="E1DFDD"/>
    </w:rPr>
  </w:style>
  <w:style w:type="character" w:styleId="lev">
    <w:name w:val="Strong"/>
    <w:uiPriority w:val="22"/>
    <w:semiHidden/>
    <w:unhideWhenUsed/>
    <w:qFormat/>
    <w:rsid w:val="007D4189"/>
    <w:rPr>
      <w:rFonts w:ascii="Calibri" w:hAnsi="Calibri" w:cs="Calibri"/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624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ordeauxbridgeclub.club.ffbridge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it\AppData\Local\Microsoft\Office\16.0\DTS\fr-FR%7b8500A792-70C6-4613-A823-C8CD286698D8%7d\%7b070AD2A5-16F8-4A5D-963B-5031BE82E70A%7dtf16402488_win32.dotx" TargetMode="External"/></Relationships>
</file>

<file path=word/theme/theme1.xml><?xml version="1.0" encoding="utf-8"?>
<a:theme xmlns:a="http://schemas.openxmlformats.org/drawingml/2006/main" name="Facette">
  <a:themeElements>
    <a:clrScheme name="Facett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te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{070AD2A5-16F8-4A5D-963B-5031BE82E70A}tf16402488_win32.dotx</Template>
  <TotalTime>0</TotalTime>
  <Pages>1</Pages>
  <Words>146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2023-09-12T13:26:00Z</dcterms:created>
  <dcterms:modified xsi:type="dcterms:W3CDTF">2023-09-12T13:26:00Z</dcterms:modified>
  <cp:category/>
</cp:coreProperties>
</file>