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  <w:tblCaption w:val="Tableau de disposition"/>
      </w:tblPr>
      <w:tblGrid>
        <w:gridCol w:w="10466"/>
      </w:tblGrid>
      <w:tr w:rsidR="00EA415B" w:rsidRPr="00107372" w14:paraId="5E37311F" w14:textId="77777777">
        <w:tc>
          <w:tcPr>
            <w:tcW w:w="11016" w:type="dxa"/>
            <w:shd w:val="clear" w:color="auto" w:fill="495E00" w:themeFill="accent1" w:themeFillShade="80"/>
          </w:tcPr>
          <w:p w14:paraId="51F92617" w14:textId="34121FCD" w:rsidR="00EA415B" w:rsidRPr="00107372" w:rsidRDefault="00375B27">
            <w:pPr>
              <w:pStyle w:val="Mois"/>
            </w:pP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DOCVARIABLE  MonthStart \@ MMMM \* MERGEFORMAT </w:instrText>
            </w:r>
            <w:r w:rsidRPr="00107372">
              <w:rPr>
                <w:lang w:bidi="fr-FR"/>
              </w:rPr>
              <w:fldChar w:fldCharType="separate"/>
            </w:r>
            <w:proofErr w:type="gramStart"/>
            <w:r w:rsidR="00735DC9">
              <w:rPr>
                <w:lang w:bidi="fr-FR"/>
              </w:rPr>
              <w:t>septembre</w:t>
            </w:r>
            <w:proofErr w:type="gramEnd"/>
            <w:r w:rsidRPr="00107372">
              <w:rPr>
                <w:lang w:bidi="fr-FR"/>
              </w:rPr>
              <w:fldChar w:fldCharType="end"/>
            </w:r>
          </w:p>
        </w:tc>
      </w:tr>
      <w:tr w:rsidR="00EA415B" w:rsidRPr="00107372" w14:paraId="52E79AAC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06645A44" w14:textId="38B1D335" w:rsidR="00EA415B" w:rsidRPr="00107372" w:rsidRDefault="00735DC9">
            <w:pPr>
              <w:pStyle w:val="Anne"/>
            </w:pPr>
            <w:r>
              <w:t>2025</w:t>
            </w:r>
          </w:p>
        </w:tc>
      </w:tr>
      <w:tr w:rsidR="00EA415B" w:rsidRPr="00107372" w14:paraId="325C3E6F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A25ACA0" w14:textId="1F3BA5DA" w:rsidR="00EA415B" w:rsidRPr="00107372" w:rsidRDefault="00735DC9">
            <w:pPr>
              <w:pStyle w:val="Sous-titre"/>
            </w:pPr>
            <w:r>
              <w:t xml:space="preserve">BORDEAUX BRIDGE CLUB ESPRIT DES LOIS </w:t>
            </w:r>
          </w:p>
        </w:tc>
      </w:tr>
    </w:tbl>
    <w:tbl>
      <w:tblPr>
        <w:tblStyle w:val="Tableausimp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Tableau de disposition"/>
      </w:tblPr>
      <w:tblGrid>
        <w:gridCol w:w="6411"/>
        <w:gridCol w:w="4055"/>
      </w:tblGrid>
      <w:tr w:rsidR="00EA415B" w:rsidRPr="00107372" w14:paraId="75391C01" w14:textId="77777777" w:rsidTr="002832B4">
        <w:trPr>
          <w:trHeight w:hRule="exact" w:val="1752"/>
        </w:trPr>
        <w:tc>
          <w:tcPr>
            <w:tcW w:w="6614" w:type="dxa"/>
            <w:tcMar>
              <w:left w:w="403" w:type="dxa"/>
            </w:tcMar>
          </w:tcPr>
          <w:p w14:paraId="17D3E6AB" w14:textId="373CAC5D" w:rsidR="00EA415B" w:rsidRPr="00107372" w:rsidRDefault="00735DC9">
            <w:pPr>
              <w:pStyle w:val="Titre"/>
            </w:pPr>
            <w:r>
              <w:t>PLANNING GENERAL</w:t>
            </w:r>
          </w:p>
          <w:p w14:paraId="3744E665" w14:textId="4419A7C6" w:rsidR="00EA415B" w:rsidRPr="00107372" w:rsidRDefault="00EA415B">
            <w:pPr>
              <w:pStyle w:val="Corpsdetexte"/>
            </w:pPr>
          </w:p>
        </w:tc>
        <w:tc>
          <w:tcPr>
            <w:tcW w:w="4186" w:type="dxa"/>
          </w:tcPr>
          <w:p w14:paraId="694773FA" w14:textId="77777777" w:rsidR="00EA415B" w:rsidRPr="00107372" w:rsidRDefault="00375B27">
            <w:pPr>
              <w:jc w:val="center"/>
            </w:pPr>
            <w:r w:rsidRPr="00107372">
              <w:rPr>
                <w:noProof/>
                <w:lang w:bidi="fr-FR"/>
              </w:rPr>
              <w:drawing>
                <wp:inline distT="0" distB="0" distL="0" distR="0" wp14:anchorId="21F80D88" wp14:editId="7C10A3EE">
                  <wp:extent cx="1436400" cy="741600"/>
                  <wp:effectExtent l="114300" t="171450" r="201930" b="211455"/>
                  <wp:docPr id="1" name="Espace réser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pace réservé"/>
                          <pic:cNvPicPr/>
                        </pic:nvPicPr>
                        <pic:blipFill>
                          <a:blip r:embed="rId10"/>
                          <a:srcRect l="9440" r="9440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1436400" cy="741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  <w:tblCaption w:val="Tableau de disposition"/>
      </w:tblPr>
      <w:tblGrid>
        <w:gridCol w:w="1693"/>
        <w:gridCol w:w="1843"/>
        <w:gridCol w:w="1985"/>
        <w:gridCol w:w="1559"/>
        <w:gridCol w:w="1701"/>
        <w:gridCol w:w="1669"/>
      </w:tblGrid>
      <w:tr w:rsidR="00A70EE3" w:rsidRPr="00107372" w14:paraId="7284D080" w14:textId="77777777" w:rsidTr="00024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55AFDA06F84642359922AF7761005B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93" w:type="dxa"/>
              </w:tcPr>
              <w:p w14:paraId="2AF43891" w14:textId="77777777" w:rsidR="00A70EE3" w:rsidRPr="00107372" w:rsidRDefault="00A70EE3">
                <w:pPr>
                  <w:pStyle w:val="Jours"/>
                </w:pPr>
                <w:r w:rsidRPr="00107372">
                  <w:rPr>
                    <w:lang w:bidi="fr-FR"/>
                  </w:rPr>
                  <w:t>Lundi</w:t>
                </w:r>
              </w:p>
            </w:tc>
          </w:sdtContent>
        </w:sdt>
        <w:tc>
          <w:tcPr>
            <w:tcW w:w="1843" w:type="dxa"/>
          </w:tcPr>
          <w:p w14:paraId="762AE339" w14:textId="77777777" w:rsidR="00A70EE3" w:rsidRPr="00107372" w:rsidRDefault="002832B4">
            <w:pPr>
              <w:pStyle w:val="Jours"/>
            </w:pPr>
            <w:sdt>
              <w:sdtPr>
                <w:id w:val="2141225648"/>
                <w:placeholder>
                  <w:docPart w:val="55C2803E9BFA4F7EA09EB723B8B99C22"/>
                </w:placeholder>
                <w:temporary/>
                <w:showingPlcHdr/>
                <w15:appearance w15:val="hidden"/>
              </w:sdtPr>
              <w:sdtEndPr/>
              <w:sdtContent>
                <w:r w:rsidR="00A70EE3" w:rsidRPr="00107372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1985" w:type="dxa"/>
          </w:tcPr>
          <w:p w14:paraId="665BE5A9" w14:textId="77777777" w:rsidR="00A70EE3" w:rsidRPr="00107372" w:rsidRDefault="002832B4">
            <w:pPr>
              <w:pStyle w:val="Jours"/>
            </w:pPr>
            <w:sdt>
              <w:sdtPr>
                <w:id w:val="-225834277"/>
                <w:placeholder>
                  <w:docPart w:val="85F8F5DF07D946C3817887628EB5863D"/>
                </w:placeholder>
                <w:temporary/>
                <w:showingPlcHdr/>
                <w15:appearance w15:val="hidden"/>
              </w:sdtPr>
              <w:sdtEndPr/>
              <w:sdtContent>
                <w:r w:rsidR="00A70EE3" w:rsidRPr="00107372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1559" w:type="dxa"/>
          </w:tcPr>
          <w:p w14:paraId="6E866A38" w14:textId="77777777" w:rsidR="00A70EE3" w:rsidRPr="00107372" w:rsidRDefault="002832B4">
            <w:pPr>
              <w:pStyle w:val="Jours"/>
            </w:pPr>
            <w:sdt>
              <w:sdtPr>
                <w:id w:val="-1121838800"/>
                <w:placeholder>
                  <w:docPart w:val="60A93CADA1B04E0C86E05F9C241F09D1"/>
                </w:placeholder>
                <w:temporary/>
                <w:showingPlcHdr/>
                <w15:appearance w15:val="hidden"/>
              </w:sdtPr>
              <w:sdtEndPr/>
              <w:sdtContent>
                <w:r w:rsidR="00A70EE3" w:rsidRPr="00107372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1701" w:type="dxa"/>
          </w:tcPr>
          <w:p w14:paraId="35A5E0C7" w14:textId="77777777" w:rsidR="00A70EE3" w:rsidRPr="00107372" w:rsidRDefault="002832B4">
            <w:pPr>
              <w:pStyle w:val="Jours"/>
            </w:pPr>
            <w:sdt>
              <w:sdtPr>
                <w:id w:val="-1805692476"/>
                <w:placeholder>
                  <w:docPart w:val="DC4CA976300E4A4C89887A61AE6C3EB8"/>
                </w:placeholder>
                <w:temporary/>
                <w:showingPlcHdr/>
                <w15:appearance w15:val="hidden"/>
              </w:sdtPr>
              <w:sdtEndPr/>
              <w:sdtContent>
                <w:r w:rsidR="00A70EE3" w:rsidRPr="00107372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1669" w:type="dxa"/>
          </w:tcPr>
          <w:p w14:paraId="37AD04A4" w14:textId="77777777" w:rsidR="00A70EE3" w:rsidRPr="00107372" w:rsidRDefault="002832B4">
            <w:pPr>
              <w:pStyle w:val="Jours"/>
            </w:pPr>
            <w:sdt>
              <w:sdtPr>
                <w:id w:val="815225377"/>
                <w:placeholder>
                  <w:docPart w:val="9EF1F44419D5468FB3A420FC573A8BA2"/>
                </w:placeholder>
                <w:temporary/>
                <w:showingPlcHdr/>
                <w15:appearance w15:val="hidden"/>
              </w:sdtPr>
              <w:sdtEndPr/>
              <w:sdtContent>
                <w:r w:rsidR="00A70EE3" w:rsidRPr="00107372">
                  <w:rPr>
                    <w:lang w:bidi="fr-FR"/>
                  </w:rPr>
                  <w:t>Samedi</w:t>
                </w:r>
              </w:sdtContent>
            </w:sdt>
          </w:p>
        </w:tc>
      </w:tr>
      <w:tr w:rsidR="00A70EE3" w:rsidRPr="00107372" w14:paraId="6FA90912" w14:textId="77777777" w:rsidTr="00024496">
        <w:tc>
          <w:tcPr>
            <w:tcW w:w="1693" w:type="dxa"/>
            <w:tcBorders>
              <w:bottom w:val="nil"/>
            </w:tcBorders>
          </w:tcPr>
          <w:p w14:paraId="6C3FB3FC" w14:textId="4BBDEA4A" w:rsidR="00A70EE3" w:rsidRPr="00107372" w:rsidRDefault="00A70EE3">
            <w:pPr>
              <w:pStyle w:val="Dates"/>
            </w:pPr>
            <w:r>
              <w:rPr>
                <w:lang w:bidi="fr-FR"/>
              </w:rPr>
              <w:t>1</w: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DocVariable MonthStart \@ dddd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= "lundi" 1 ""</w:instrText>
            </w:r>
            <w:r w:rsidRPr="00107372">
              <w:rPr>
                <w:lang w:bidi="fr-FR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</w:tcPr>
          <w:p w14:paraId="62E8C38E" w14:textId="4FD20813" w:rsidR="00A70EE3" w:rsidRPr="00107372" w:rsidRDefault="00A70EE3">
            <w:pPr>
              <w:pStyle w:val="Dates"/>
            </w:pPr>
            <w:r>
              <w:rPr>
                <w:lang w:bidi="fr-FR"/>
              </w:rPr>
              <w:t>2</w: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DocVariable MonthStart \@ dddd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= "mardi" 1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=A2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&lt;&gt; 0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=A2+1 </w:instrText>
            </w:r>
            <w:r w:rsidRPr="00107372">
              <w:rPr>
                <w:lang w:bidi="fr-FR"/>
              </w:rPr>
              <w:fldChar w:fldCharType="separate"/>
            </w:r>
            <w:r w:rsidRPr="00107372">
              <w:rPr>
                <w:noProof/>
                <w:lang w:bidi="fr-FR"/>
              </w:rPr>
              <w:instrText>2022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"" 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</w:tcPr>
          <w:p w14:paraId="16A305EA" w14:textId="478CB005" w:rsidR="00A70EE3" w:rsidRPr="00107372" w:rsidRDefault="00A70EE3">
            <w:pPr>
              <w:pStyle w:val="Dates"/>
            </w:pPr>
            <w:r>
              <w:rPr>
                <w:lang w:bidi="fr-FR"/>
              </w:rPr>
              <w:t>3</w: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DocVariable MonthStart \@ dddd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= "mercredi" 1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=B2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&lt;&gt; 0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=B2+1 </w:instrText>
            </w:r>
            <w:r w:rsidRPr="00107372">
              <w:rPr>
                <w:lang w:bidi="fr-FR"/>
              </w:rPr>
              <w:fldChar w:fldCharType="separate"/>
            </w:r>
            <w:r w:rsidRPr="00107372">
              <w:rPr>
                <w:b/>
                <w:noProof/>
                <w:lang w:bidi="fr-FR"/>
              </w:rPr>
              <w:instrText>!B2 Ne se trouve pas dans le tableau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"" 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</w:tcPr>
          <w:p w14:paraId="0726A7FF" w14:textId="7B4997F7" w:rsidR="00A70EE3" w:rsidRPr="00107372" w:rsidRDefault="00A70EE3">
            <w:pPr>
              <w:pStyle w:val="Dates"/>
            </w:pPr>
            <w:r>
              <w:rPr>
                <w:lang w:bidi="fr-FR"/>
              </w:rPr>
              <w:t>4</w: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DocVariable MonthStart \@ dddd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vendredi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= "jeudi" 1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IF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=C2 </w:instrText>
            </w:r>
            <w:r w:rsidRPr="00107372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0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&lt;&gt; 0 </w:instrText>
            </w:r>
            <w:r w:rsidRPr="00107372">
              <w:rPr>
                <w:lang w:bidi="fr-FR"/>
              </w:rPr>
              <w:fldChar w:fldCharType="begin"/>
            </w:r>
            <w:r w:rsidRPr="00107372">
              <w:rPr>
                <w:lang w:bidi="fr-FR"/>
              </w:rPr>
              <w:instrText xml:space="preserve"> =C2+1 </w:instrText>
            </w:r>
            <w:r w:rsidRPr="00107372">
              <w:rPr>
                <w:lang w:bidi="fr-FR"/>
              </w:rPr>
              <w:fldChar w:fldCharType="separate"/>
            </w:r>
            <w:r w:rsidRPr="00107372">
              <w:rPr>
                <w:b/>
                <w:noProof/>
                <w:lang w:bidi="fr-FR"/>
              </w:rPr>
              <w:instrText>!C2 Ne se trouve pas dans le tableau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instrText xml:space="preserve"> "" </w:instrText>
            </w:r>
            <w:r w:rsidRPr="00107372">
              <w:rPr>
                <w:lang w:bidi="fr-FR"/>
              </w:rPr>
              <w:fldChar w:fldCharType="end"/>
            </w:r>
            <w:r w:rsidRPr="00107372">
              <w:rPr>
                <w:lang w:bidi="fr-FR"/>
              </w:rPr>
              <w:fldChar w:fldCharType="end"/>
            </w:r>
          </w:p>
        </w:tc>
        <w:tc>
          <w:tcPr>
            <w:tcW w:w="1701" w:type="dxa"/>
            <w:tcBorders>
              <w:bottom w:val="nil"/>
            </w:tcBorders>
          </w:tcPr>
          <w:p w14:paraId="710787C6" w14:textId="2792214B" w:rsidR="00A70EE3" w:rsidRPr="00107372" w:rsidRDefault="00A70EE3">
            <w:pPr>
              <w:pStyle w:val="Dates"/>
            </w:pPr>
            <w:r>
              <w:rPr>
                <w:lang w:bidi="fr-FR"/>
              </w:rPr>
              <w:t>5</w:t>
            </w:r>
          </w:p>
        </w:tc>
        <w:tc>
          <w:tcPr>
            <w:tcW w:w="1669" w:type="dxa"/>
            <w:tcBorders>
              <w:bottom w:val="nil"/>
            </w:tcBorders>
          </w:tcPr>
          <w:p w14:paraId="48F0A23A" w14:textId="2C13F49E" w:rsidR="00A70EE3" w:rsidRPr="00107372" w:rsidRDefault="00A70EE3">
            <w:pPr>
              <w:pStyle w:val="Dates"/>
            </w:pPr>
            <w:r>
              <w:rPr>
                <w:lang w:bidi="fr-FR"/>
              </w:rPr>
              <w:t>6</w:t>
            </w:r>
          </w:p>
        </w:tc>
      </w:tr>
      <w:tr w:rsidR="00E52EC7" w:rsidRPr="00107372" w14:paraId="11826D3A" w14:textId="77777777" w:rsidTr="00024496">
        <w:trPr>
          <w:trHeight w:val="1146"/>
        </w:trPr>
        <w:tc>
          <w:tcPr>
            <w:tcW w:w="1693" w:type="dxa"/>
            <w:tcBorders>
              <w:top w:val="nil"/>
              <w:bottom w:val="single" w:sz="6" w:space="0" w:color="BFBFBF" w:themeColor="background1" w:themeShade="BF"/>
            </w:tcBorders>
          </w:tcPr>
          <w:p w14:paraId="42CDF6B1" w14:textId="48E6206C" w:rsidR="00E52EC7" w:rsidRPr="00EC5A43" w:rsidRDefault="00E52EC7" w:rsidP="00E52EC7">
            <w:pPr>
              <w:rPr>
                <w:b/>
                <w:bCs/>
              </w:rPr>
            </w:pPr>
            <w:r w:rsidRPr="00EC5A43">
              <w:rPr>
                <w:b/>
                <w:bCs/>
              </w:rPr>
              <w:t>Réouverture du club suivi d’un apéritif dinatoire à 18h00</w:t>
            </w: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727DC794" w14:textId="77777777" w:rsidR="00E52EC7" w:rsidRPr="00EC5A43" w:rsidRDefault="00E52EC7" w:rsidP="00E52EC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5E5E6C74" w14:textId="77777777" w:rsidR="00E52EC7" w:rsidRPr="00EC5A43" w:rsidRDefault="00E52EC7" w:rsidP="00E52EC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6773895C" w14:textId="77777777" w:rsidR="00E52EC7" w:rsidRPr="00EC5A43" w:rsidRDefault="00E52EC7" w:rsidP="00E52EC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D3FF3D" w:themeFill="accent1" w:themeFillTint="99"/>
          </w:tcPr>
          <w:p w14:paraId="6B35DB03" w14:textId="77777777" w:rsidR="00E52EC7" w:rsidRPr="009E0210" w:rsidRDefault="00E52EC7" w:rsidP="00E52EC7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Ecole bridge</w:t>
            </w:r>
            <w:r w:rsidRPr="009E0210">
              <w:rPr>
                <w:b/>
                <w:bCs/>
              </w:rPr>
              <w:br/>
              <w:t>Cours Patrick Lafont</w:t>
            </w:r>
          </w:p>
          <w:p w14:paraId="56698BDA" w14:textId="0C1FE154" w:rsidR="00E52EC7" w:rsidRPr="00EC5A43" w:rsidRDefault="00E52EC7" w:rsidP="00E52EC7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10/12h00</w:t>
            </w:r>
          </w:p>
        </w:tc>
        <w:tc>
          <w:tcPr>
            <w:tcW w:w="166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2BC00" w:themeFill="accent1"/>
          </w:tcPr>
          <w:p w14:paraId="278E435E" w14:textId="77777777" w:rsidR="00E52EC7" w:rsidRPr="00EC5A43" w:rsidRDefault="00E52EC7" w:rsidP="00E52EC7">
            <w:pPr>
              <w:rPr>
                <w:b/>
                <w:bCs/>
              </w:rPr>
            </w:pPr>
            <w:r w:rsidRPr="00EC5A43">
              <w:rPr>
                <w:b/>
                <w:bCs/>
              </w:rPr>
              <w:t>FORUM DES ASSOCIATIONS</w:t>
            </w:r>
          </w:p>
          <w:p w14:paraId="2A270695" w14:textId="5E16A1D4" w:rsidR="00E52EC7" w:rsidRPr="00107372" w:rsidRDefault="00E52EC7" w:rsidP="00E52EC7">
            <w:r w:rsidRPr="00EC5A43">
              <w:rPr>
                <w:b/>
                <w:bCs/>
              </w:rPr>
              <w:t>De 10h à 18h</w:t>
            </w:r>
          </w:p>
        </w:tc>
      </w:tr>
      <w:tr w:rsidR="00A70EE3" w:rsidRPr="00107372" w14:paraId="38A24FBD" w14:textId="77777777" w:rsidTr="00024496">
        <w:trPr>
          <w:trHeight w:val="303"/>
        </w:trPr>
        <w:tc>
          <w:tcPr>
            <w:tcW w:w="1693" w:type="dxa"/>
            <w:tcBorders>
              <w:top w:val="single" w:sz="6" w:space="0" w:color="BFBFBF" w:themeColor="background1" w:themeShade="BF"/>
              <w:bottom w:val="nil"/>
            </w:tcBorders>
          </w:tcPr>
          <w:p w14:paraId="53A4FEAB" w14:textId="4350D612" w:rsidR="00A70EE3" w:rsidRPr="00EC5A43" w:rsidRDefault="00A70EE3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8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7BCAD397" w14:textId="30E0F099" w:rsidR="00A70EE3" w:rsidRPr="00EC5A43" w:rsidRDefault="00A70EE3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9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2F243028" w14:textId="0B00B6A9" w:rsidR="00A70EE3" w:rsidRPr="00EC5A43" w:rsidRDefault="00A70EE3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10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1A584261" w14:textId="5AE9F7EA" w:rsidR="00A70EE3" w:rsidRPr="00EC5A43" w:rsidRDefault="00A70EE3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11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46F74088" w14:textId="4956CCFB" w:rsidR="00A70EE3" w:rsidRPr="00EC5A43" w:rsidRDefault="00A70EE3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12</w:t>
            </w:r>
          </w:p>
        </w:tc>
        <w:tc>
          <w:tcPr>
            <w:tcW w:w="1669" w:type="dxa"/>
            <w:tcBorders>
              <w:top w:val="single" w:sz="6" w:space="0" w:color="BFBFBF" w:themeColor="background1" w:themeShade="BF"/>
              <w:bottom w:val="nil"/>
            </w:tcBorders>
          </w:tcPr>
          <w:p w14:paraId="16736B37" w14:textId="089CAC59" w:rsidR="00A70EE3" w:rsidRPr="00107372" w:rsidRDefault="00A70EE3">
            <w:pPr>
              <w:pStyle w:val="Dates"/>
            </w:pPr>
            <w:r>
              <w:rPr>
                <w:lang w:bidi="fr-FR"/>
              </w:rPr>
              <w:t>13</w:t>
            </w:r>
          </w:p>
        </w:tc>
      </w:tr>
      <w:tr w:rsidR="00E52EC7" w:rsidRPr="00107372" w14:paraId="21793D5D" w14:textId="77777777" w:rsidTr="00024496">
        <w:trPr>
          <w:trHeight w:val="1616"/>
        </w:trPr>
        <w:tc>
          <w:tcPr>
            <w:tcW w:w="1693" w:type="dxa"/>
            <w:tcBorders>
              <w:top w:val="nil"/>
              <w:bottom w:val="single" w:sz="6" w:space="0" w:color="BFBFBF" w:themeColor="background1" w:themeShade="BF"/>
            </w:tcBorders>
          </w:tcPr>
          <w:p w14:paraId="45D9D070" w14:textId="77777777" w:rsidR="00E52EC7" w:rsidRPr="00EC5A43" w:rsidRDefault="00E52EC7" w:rsidP="00E52E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3898EE6F" w14:textId="16EA5B52" w:rsidR="00E52EC7" w:rsidRPr="00403100" w:rsidRDefault="00E52EC7" w:rsidP="00E52EC7">
            <w:pPr>
              <w:rPr>
                <w:b/>
                <w:bCs/>
                <w:color w:val="007BB8"/>
              </w:rPr>
            </w:pPr>
            <w:r w:rsidRPr="00403100">
              <w:rPr>
                <w:b/>
                <w:bCs/>
                <w:color w:val="007BB8"/>
              </w:rPr>
              <w:t xml:space="preserve">Parties libres René </w:t>
            </w:r>
            <w:proofErr w:type="spellStart"/>
            <w:r w:rsidRPr="00403100">
              <w:rPr>
                <w:b/>
                <w:bCs/>
                <w:color w:val="007BB8"/>
              </w:rPr>
              <w:t>Naudot</w:t>
            </w:r>
            <w:proofErr w:type="spellEnd"/>
            <w:r w:rsidRPr="00403100">
              <w:rPr>
                <w:b/>
                <w:bCs/>
                <w:color w:val="007BB8"/>
              </w:rPr>
              <w:t xml:space="preserve"> 15/17h30</w:t>
            </w:r>
          </w:p>
          <w:p w14:paraId="49C8709A" w14:textId="77777777" w:rsidR="00E52EC7" w:rsidRPr="00403100" w:rsidRDefault="00E52EC7" w:rsidP="00E52EC7">
            <w:pPr>
              <w:rPr>
                <w:b/>
                <w:bCs/>
                <w:color w:val="007BB8"/>
              </w:rPr>
            </w:pPr>
          </w:p>
          <w:p w14:paraId="501E3D2A" w14:textId="40773780" w:rsidR="00E52EC7" w:rsidRPr="00EC5A43" w:rsidRDefault="00E52EC7" w:rsidP="00E52EC7">
            <w:pPr>
              <w:rPr>
                <w:b/>
                <w:bCs/>
              </w:rPr>
            </w:pPr>
            <w:r w:rsidRPr="00EC5A43">
              <w:rPr>
                <w:b/>
                <w:bCs/>
              </w:rPr>
              <w:t>Dîner à 21h30 précédé d’un tournoi</w:t>
            </w: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331D645A" w14:textId="77777777" w:rsidR="00E52EC7" w:rsidRPr="00EC5A43" w:rsidRDefault="00E52EC7" w:rsidP="00E52EC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099FA059" w14:textId="77777777" w:rsidR="00E52EC7" w:rsidRPr="00EC5A43" w:rsidRDefault="00E52EC7" w:rsidP="00E52EC7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D3FF3D" w:themeFill="accent1" w:themeFillTint="99"/>
          </w:tcPr>
          <w:p w14:paraId="246163EB" w14:textId="77777777" w:rsidR="00E52EC7" w:rsidRPr="009E0210" w:rsidRDefault="00E52EC7" w:rsidP="00E52EC7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Ecole bridge</w:t>
            </w:r>
            <w:r w:rsidRPr="009E0210">
              <w:rPr>
                <w:b/>
                <w:bCs/>
              </w:rPr>
              <w:br/>
              <w:t>Cours Patrick Lafont</w:t>
            </w:r>
          </w:p>
          <w:p w14:paraId="4BD72D07" w14:textId="4742E5D1" w:rsidR="00E52EC7" w:rsidRPr="00EC5A43" w:rsidRDefault="00E52EC7" w:rsidP="00E52EC7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10/12h00</w:t>
            </w:r>
          </w:p>
        </w:tc>
        <w:tc>
          <w:tcPr>
            <w:tcW w:w="1669" w:type="dxa"/>
            <w:tcBorders>
              <w:top w:val="nil"/>
              <w:bottom w:val="single" w:sz="6" w:space="0" w:color="BFBFBF" w:themeColor="background1" w:themeShade="BF"/>
            </w:tcBorders>
          </w:tcPr>
          <w:p w14:paraId="18E75650" w14:textId="77777777" w:rsidR="00E52EC7" w:rsidRPr="00107372" w:rsidRDefault="00E52EC7" w:rsidP="00E52EC7"/>
        </w:tc>
      </w:tr>
      <w:tr w:rsidR="00A53C20" w:rsidRPr="00107372" w14:paraId="6B4660D5" w14:textId="77777777" w:rsidTr="00024496">
        <w:trPr>
          <w:trHeight w:val="204"/>
        </w:trPr>
        <w:tc>
          <w:tcPr>
            <w:tcW w:w="1693" w:type="dxa"/>
            <w:tcBorders>
              <w:top w:val="single" w:sz="6" w:space="0" w:color="BFBFBF" w:themeColor="background1" w:themeShade="BF"/>
              <w:bottom w:val="nil"/>
            </w:tcBorders>
          </w:tcPr>
          <w:p w14:paraId="4333E6A3" w14:textId="236D0496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15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3923CA7D" w14:textId="70CBEC6B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16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2D1BFDFF" w14:textId="55CFE790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17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25EBD849" w14:textId="2568A1FE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18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63D52848" w14:textId="34470B18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19</w:t>
            </w:r>
          </w:p>
        </w:tc>
        <w:tc>
          <w:tcPr>
            <w:tcW w:w="1669" w:type="dxa"/>
            <w:tcBorders>
              <w:top w:val="single" w:sz="6" w:space="0" w:color="BFBFBF" w:themeColor="background1" w:themeShade="BF"/>
              <w:bottom w:val="nil"/>
            </w:tcBorders>
          </w:tcPr>
          <w:p w14:paraId="0377421A" w14:textId="7207915B" w:rsidR="00A53C20" w:rsidRPr="00107372" w:rsidRDefault="00A53C20" w:rsidP="00A53C20">
            <w:pPr>
              <w:pStyle w:val="Dates"/>
            </w:pPr>
            <w:r>
              <w:rPr>
                <w:lang w:bidi="fr-FR"/>
              </w:rPr>
              <w:t>20</w:t>
            </w:r>
          </w:p>
        </w:tc>
      </w:tr>
      <w:tr w:rsidR="00E52EC7" w:rsidRPr="00107372" w14:paraId="04316322" w14:textId="77777777" w:rsidTr="00024496">
        <w:trPr>
          <w:trHeight w:val="1466"/>
        </w:trPr>
        <w:tc>
          <w:tcPr>
            <w:tcW w:w="1693" w:type="dxa"/>
            <w:tcBorders>
              <w:top w:val="nil"/>
              <w:bottom w:val="single" w:sz="6" w:space="0" w:color="BFBFBF" w:themeColor="background1" w:themeShade="BF"/>
            </w:tcBorders>
          </w:tcPr>
          <w:p w14:paraId="05FDBB67" w14:textId="77777777" w:rsidR="00E52EC7" w:rsidRPr="00EC5A43" w:rsidRDefault="00E52EC7" w:rsidP="00E52E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7E8CF" w:themeFill="accent2" w:themeFillTint="33"/>
          </w:tcPr>
          <w:p w14:paraId="1E63CE42" w14:textId="77777777" w:rsidR="00E52EC7" w:rsidRPr="00EC5A43" w:rsidRDefault="00E52EC7" w:rsidP="00E52EC7">
            <w:pPr>
              <w:rPr>
                <w:b/>
                <w:bCs/>
                <w:sz w:val="20"/>
                <w:szCs w:val="20"/>
              </w:rPr>
            </w:pPr>
            <w:r w:rsidRPr="00EC5A43">
              <w:rPr>
                <w:b/>
                <w:bCs/>
                <w:sz w:val="20"/>
                <w:szCs w:val="20"/>
              </w:rPr>
              <w:t>Perfectionnement 2 &amp; 3 - 10/12 h</w:t>
            </w:r>
          </w:p>
          <w:p w14:paraId="720B00CF" w14:textId="7B1DD6F8" w:rsidR="00E52EC7" w:rsidRPr="00EC5A43" w:rsidRDefault="00E52EC7" w:rsidP="00E52EC7">
            <w:pPr>
              <w:rPr>
                <w:b/>
                <w:bCs/>
              </w:rPr>
            </w:pPr>
            <w:r w:rsidRPr="00EC5A43">
              <w:rPr>
                <w:b/>
                <w:bCs/>
                <w:sz w:val="20"/>
                <w:szCs w:val="20"/>
              </w:rPr>
              <w:t>JOURNEE PORTES OUVERTES de 14h à 18h30</w:t>
            </w: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7474"/>
          </w:tcPr>
          <w:p w14:paraId="160E9521" w14:textId="77777777" w:rsidR="00E52EC7" w:rsidRDefault="00E52EC7" w:rsidP="00E52EC7">
            <w:pPr>
              <w:jc w:val="center"/>
              <w:rPr>
                <w:b/>
                <w:bCs/>
              </w:rPr>
            </w:pPr>
          </w:p>
          <w:p w14:paraId="2B2AED5A" w14:textId="3F936ECD" w:rsidR="00E52EC7" w:rsidRPr="00EC5A43" w:rsidRDefault="00E52EC7" w:rsidP="00E52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CONSEIL D’ADMINISTRATION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7E8CF" w:themeFill="accent2" w:themeFillTint="33"/>
          </w:tcPr>
          <w:p w14:paraId="2C74F491" w14:textId="77777777" w:rsidR="00E52EC7" w:rsidRPr="00EC5A43" w:rsidRDefault="00E52EC7" w:rsidP="00E52EC7">
            <w:pPr>
              <w:rPr>
                <w:b/>
                <w:bCs/>
                <w:sz w:val="20"/>
                <w:szCs w:val="20"/>
              </w:rPr>
            </w:pPr>
            <w:r w:rsidRPr="00EC5A43">
              <w:rPr>
                <w:b/>
                <w:bCs/>
                <w:sz w:val="20"/>
                <w:szCs w:val="20"/>
              </w:rPr>
              <w:t xml:space="preserve">Perfectionnement 1 </w:t>
            </w:r>
          </w:p>
          <w:p w14:paraId="28E05BC1" w14:textId="2EC09084" w:rsidR="00E52EC7" w:rsidRPr="00EC5A43" w:rsidRDefault="00E52EC7" w:rsidP="00E52EC7">
            <w:pPr>
              <w:rPr>
                <w:b/>
                <w:bCs/>
                <w:sz w:val="20"/>
                <w:szCs w:val="20"/>
              </w:rPr>
            </w:pPr>
            <w:r w:rsidRPr="00EC5A43">
              <w:rPr>
                <w:b/>
                <w:bCs/>
                <w:sz w:val="20"/>
                <w:szCs w:val="20"/>
              </w:rPr>
              <w:t>10/12 h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D3FF3D" w:themeFill="accent1" w:themeFillTint="99"/>
          </w:tcPr>
          <w:p w14:paraId="36DA7B7D" w14:textId="77777777" w:rsidR="00E52EC7" w:rsidRPr="009E0210" w:rsidRDefault="00E52EC7" w:rsidP="00E52EC7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Ecole bridge</w:t>
            </w:r>
            <w:r w:rsidRPr="009E0210">
              <w:rPr>
                <w:b/>
                <w:bCs/>
              </w:rPr>
              <w:br/>
              <w:t>Cours Patrick Lafont</w:t>
            </w:r>
          </w:p>
          <w:p w14:paraId="422CCE95" w14:textId="76C04BBD" w:rsidR="00E52EC7" w:rsidRPr="00EC5A43" w:rsidRDefault="00E52EC7" w:rsidP="00E52EC7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10/12h00</w:t>
            </w:r>
          </w:p>
        </w:tc>
        <w:tc>
          <w:tcPr>
            <w:tcW w:w="1669" w:type="dxa"/>
            <w:tcBorders>
              <w:top w:val="nil"/>
              <w:bottom w:val="single" w:sz="6" w:space="0" w:color="BFBFBF" w:themeColor="background1" w:themeShade="BF"/>
            </w:tcBorders>
          </w:tcPr>
          <w:p w14:paraId="4BFE114E" w14:textId="77777777" w:rsidR="00E52EC7" w:rsidRPr="00107372" w:rsidRDefault="00E52EC7" w:rsidP="00E52EC7"/>
        </w:tc>
      </w:tr>
      <w:tr w:rsidR="00A53C20" w:rsidRPr="00107372" w14:paraId="66676962" w14:textId="77777777" w:rsidTr="00024496">
        <w:trPr>
          <w:trHeight w:val="214"/>
        </w:trPr>
        <w:tc>
          <w:tcPr>
            <w:tcW w:w="1693" w:type="dxa"/>
            <w:tcBorders>
              <w:top w:val="single" w:sz="6" w:space="0" w:color="BFBFBF" w:themeColor="background1" w:themeShade="BF"/>
              <w:bottom w:val="nil"/>
            </w:tcBorders>
          </w:tcPr>
          <w:p w14:paraId="75B4D39C" w14:textId="669CEE41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22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3526F3B8" w14:textId="38C5D003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23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3260B0FD" w14:textId="6BB76DBA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24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427296E7" w14:textId="607C5273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25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4113F036" w14:textId="5C21BDAD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26</w:t>
            </w:r>
          </w:p>
        </w:tc>
        <w:tc>
          <w:tcPr>
            <w:tcW w:w="1669" w:type="dxa"/>
            <w:tcBorders>
              <w:top w:val="single" w:sz="6" w:space="0" w:color="BFBFBF" w:themeColor="background1" w:themeShade="BF"/>
              <w:bottom w:val="nil"/>
            </w:tcBorders>
          </w:tcPr>
          <w:p w14:paraId="34F32EB8" w14:textId="09368FB5" w:rsidR="00A53C20" w:rsidRPr="00107372" w:rsidRDefault="00A53C20" w:rsidP="00A53C20">
            <w:pPr>
              <w:pStyle w:val="Dates"/>
            </w:pPr>
            <w:r>
              <w:rPr>
                <w:lang w:bidi="fr-FR"/>
              </w:rPr>
              <w:t>27</w:t>
            </w:r>
          </w:p>
        </w:tc>
      </w:tr>
      <w:tr w:rsidR="00E52EC7" w:rsidRPr="00107372" w14:paraId="0E35F6C3" w14:textId="77777777" w:rsidTr="00024496">
        <w:trPr>
          <w:trHeight w:val="1616"/>
        </w:trPr>
        <w:tc>
          <w:tcPr>
            <w:tcW w:w="1693" w:type="dxa"/>
            <w:tcBorders>
              <w:top w:val="nil"/>
              <w:bottom w:val="single" w:sz="6" w:space="0" w:color="BFBFBF" w:themeColor="background1" w:themeShade="BF"/>
            </w:tcBorders>
          </w:tcPr>
          <w:p w14:paraId="2842BEED" w14:textId="77777777" w:rsidR="00E52EC7" w:rsidRPr="00EC5A43" w:rsidRDefault="00E52EC7" w:rsidP="00E52E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7E8CF" w:themeFill="accent2" w:themeFillTint="33"/>
          </w:tcPr>
          <w:p w14:paraId="15FC66AD" w14:textId="77777777" w:rsidR="00E52EC7" w:rsidRPr="00403100" w:rsidRDefault="00E52EC7" w:rsidP="00E52EC7">
            <w:pPr>
              <w:rPr>
                <w:b/>
                <w:bCs/>
                <w:color w:val="007BB8"/>
              </w:rPr>
            </w:pPr>
            <w:r w:rsidRPr="00403100">
              <w:rPr>
                <w:b/>
                <w:bCs/>
                <w:color w:val="007BB8"/>
              </w:rPr>
              <w:t xml:space="preserve">Parties libres René </w:t>
            </w:r>
            <w:proofErr w:type="spellStart"/>
            <w:r w:rsidRPr="00403100">
              <w:rPr>
                <w:b/>
                <w:bCs/>
                <w:color w:val="007BB8"/>
              </w:rPr>
              <w:t>Naudot</w:t>
            </w:r>
            <w:proofErr w:type="spellEnd"/>
            <w:r w:rsidRPr="00403100">
              <w:rPr>
                <w:b/>
                <w:bCs/>
                <w:color w:val="007BB8"/>
              </w:rPr>
              <w:t xml:space="preserve"> 15/17h30</w:t>
            </w:r>
          </w:p>
          <w:p w14:paraId="42A02D73" w14:textId="77777777" w:rsidR="00E52EC7" w:rsidRPr="00EC5A43" w:rsidRDefault="00E52EC7" w:rsidP="00E52EC7">
            <w:pPr>
              <w:rPr>
                <w:b/>
                <w:bCs/>
                <w:sz w:val="20"/>
                <w:szCs w:val="20"/>
              </w:rPr>
            </w:pPr>
          </w:p>
          <w:p w14:paraId="23A35A46" w14:textId="78BFED27" w:rsidR="00E52EC7" w:rsidRPr="00EC5A43" w:rsidRDefault="00E52EC7" w:rsidP="00E52EC7">
            <w:pPr>
              <w:rPr>
                <w:b/>
                <w:bCs/>
              </w:rPr>
            </w:pPr>
            <w:r w:rsidRPr="00EC5A43">
              <w:rPr>
                <w:b/>
                <w:bCs/>
                <w:sz w:val="20"/>
                <w:szCs w:val="20"/>
              </w:rPr>
              <w:t>Perfectionnement 2 &amp; 3 - 10/12 h</w:t>
            </w: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4CCAF08B" w14:textId="77777777" w:rsidR="00E52EC7" w:rsidRPr="00EC5A43" w:rsidRDefault="00E52EC7" w:rsidP="00E52EC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7E8CF" w:themeFill="accent2" w:themeFillTint="33"/>
          </w:tcPr>
          <w:p w14:paraId="03A0534E" w14:textId="77777777" w:rsidR="00E52EC7" w:rsidRPr="00EC5A43" w:rsidRDefault="00E52EC7" w:rsidP="00E52EC7">
            <w:pPr>
              <w:rPr>
                <w:b/>
                <w:bCs/>
                <w:sz w:val="20"/>
                <w:szCs w:val="20"/>
              </w:rPr>
            </w:pPr>
            <w:r w:rsidRPr="00EC5A43">
              <w:rPr>
                <w:b/>
                <w:bCs/>
                <w:sz w:val="20"/>
                <w:szCs w:val="20"/>
              </w:rPr>
              <w:t xml:space="preserve">Perfectionnement 1 </w:t>
            </w:r>
          </w:p>
          <w:p w14:paraId="207AD86B" w14:textId="38A8875E" w:rsidR="00E52EC7" w:rsidRPr="00EC5A43" w:rsidRDefault="00E52EC7" w:rsidP="00E52EC7">
            <w:pPr>
              <w:rPr>
                <w:b/>
                <w:bCs/>
              </w:rPr>
            </w:pPr>
            <w:r w:rsidRPr="00EC5A43">
              <w:rPr>
                <w:b/>
                <w:bCs/>
                <w:sz w:val="20"/>
                <w:szCs w:val="20"/>
              </w:rPr>
              <w:t>10/12 h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D3FF3D" w:themeFill="accent1" w:themeFillTint="99"/>
          </w:tcPr>
          <w:p w14:paraId="70EE1199" w14:textId="77777777" w:rsidR="00E52EC7" w:rsidRPr="009E0210" w:rsidRDefault="00E52EC7" w:rsidP="00E52EC7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Ecole bridge</w:t>
            </w:r>
            <w:r w:rsidRPr="009E0210">
              <w:rPr>
                <w:b/>
                <w:bCs/>
              </w:rPr>
              <w:br/>
              <w:t>Cours Patrick Lafont</w:t>
            </w:r>
          </w:p>
          <w:p w14:paraId="23CD4522" w14:textId="7826201A" w:rsidR="00E52EC7" w:rsidRPr="00EC5A43" w:rsidRDefault="00E52EC7" w:rsidP="00E52EC7">
            <w:pPr>
              <w:rPr>
                <w:b/>
                <w:bCs/>
              </w:rPr>
            </w:pPr>
            <w:r w:rsidRPr="009E0210">
              <w:rPr>
                <w:b/>
                <w:bCs/>
              </w:rPr>
              <w:t>10/12h00</w:t>
            </w:r>
          </w:p>
        </w:tc>
        <w:tc>
          <w:tcPr>
            <w:tcW w:w="1669" w:type="dxa"/>
            <w:tcBorders>
              <w:top w:val="nil"/>
              <w:bottom w:val="single" w:sz="6" w:space="0" w:color="BFBFBF" w:themeColor="background1" w:themeShade="BF"/>
            </w:tcBorders>
          </w:tcPr>
          <w:p w14:paraId="14E1EF0A" w14:textId="77777777" w:rsidR="00E52EC7" w:rsidRPr="00107372" w:rsidRDefault="00E52EC7" w:rsidP="00E52EC7"/>
        </w:tc>
      </w:tr>
      <w:tr w:rsidR="00A53C20" w:rsidRPr="00107372" w14:paraId="31819649" w14:textId="77777777" w:rsidTr="00024496">
        <w:trPr>
          <w:trHeight w:val="197"/>
        </w:trPr>
        <w:tc>
          <w:tcPr>
            <w:tcW w:w="1693" w:type="dxa"/>
            <w:tcBorders>
              <w:top w:val="single" w:sz="6" w:space="0" w:color="BFBFBF" w:themeColor="background1" w:themeShade="BF"/>
              <w:bottom w:val="nil"/>
            </w:tcBorders>
          </w:tcPr>
          <w:p w14:paraId="47484D03" w14:textId="5342AF77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29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3BBF5271" w14:textId="597751B1" w:rsidR="00A53C20" w:rsidRPr="00EC5A43" w:rsidRDefault="00A53C20" w:rsidP="00A53C20">
            <w:pPr>
              <w:pStyle w:val="Dates"/>
              <w:rPr>
                <w:b/>
                <w:bCs/>
              </w:rPr>
            </w:pPr>
            <w:r w:rsidRPr="00EC5A43">
              <w:rPr>
                <w:b/>
                <w:bCs/>
                <w:lang w:bidi="fr-FR"/>
              </w:rPr>
              <w:t>30</w:t>
            </w:r>
          </w:p>
        </w:tc>
        <w:tc>
          <w:tcPr>
            <w:tcW w:w="1985" w:type="dxa"/>
            <w:tcBorders>
              <w:top w:val="single" w:sz="6" w:space="0" w:color="BFBFBF" w:themeColor="background1" w:themeShade="BF"/>
              <w:bottom w:val="nil"/>
            </w:tcBorders>
          </w:tcPr>
          <w:p w14:paraId="35CA9789" w14:textId="0E0FE486" w:rsidR="00A53C20" w:rsidRPr="00EC5A43" w:rsidRDefault="00A53C20" w:rsidP="00A53C20">
            <w:pPr>
              <w:pStyle w:val="Dates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38243E7C" w14:textId="40128DE5" w:rsidR="00A53C20" w:rsidRPr="00EC5A43" w:rsidRDefault="00A53C20" w:rsidP="00A53C20">
            <w:pPr>
              <w:pStyle w:val="Dates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617DDB1C" w14:textId="22DA550C" w:rsidR="00A53C20" w:rsidRPr="00EC5A43" w:rsidRDefault="00A53C20" w:rsidP="00A53C20">
            <w:pPr>
              <w:pStyle w:val="Dates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6" w:space="0" w:color="BFBFBF" w:themeColor="background1" w:themeShade="BF"/>
              <w:bottom w:val="nil"/>
            </w:tcBorders>
          </w:tcPr>
          <w:p w14:paraId="344BA6A0" w14:textId="2CFD7272" w:rsidR="00A53C20" w:rsidRPr="00107372" w:rsidRDefault="00A53C20" w:rsidP="00A53C20">
            <w:pPr>
              <w:pStyle w:val="Dates"/>
            </w:pPr>
          </w:p>
        </w:tc>
      </w:tr>
      <w:tr w:rsidR="00A53C20" w:rsidRPr="00107372" w14:paraId="7EA89C04" w14:textId="77777777" w:rsidTr="00024496">
        <w:trPr>
          <w:trHeight w:val="1616"/>
        </w:trPr>
        <w:tc>
          <w:tcPr>
            <w:tcW w:w="1693" w:type="dxa"/>
            <w:tcBorders>
              <w:top w:val="nil"/>
              <w:bottom w:val="single" w:sz="6" w:space="0" w:color="BFBFBF" w:themeColor="background1" w:themeShade="BF"/>
            </w:tcBorders>
          </w:tcPr>
          <w:p w14:paraId="536F2A16" w14:textId="77777777" w:rsidR="00A53C20" w:rsidRPr="00EC5A43" w:rsidRDefault="00A53C20" w:rsidP="00A53C20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7E8CF" w:themeFill="accent2" w:themeFillTint="33"/>
          </w:tcPr>
          <w:p w14:paraId="581302BA" w14:textId="77777777" w:rsidR="00356454" w:rsidRPr="00403100" w:rsidRDefault="00356454" w:rsidP="00356454">
            <w:pPr>
              <w:rPr>
                <w:b/>
                <w:bCs/>
                <w:color w:val="007BB8"/>
              </w:rPr>
            </w:pPr>
            <w:r w:rsidRPr="00403100">
              <w:rPr>
                <w:b/>
                <w:bCs/>
                <w:color w:val="007BB8"/>
              </w:rPr>
              <w:t xml:space="preserve">Parties libres René </w:t>
            </w:r>
            <w:proofErr w:type="spellStart"/>
            <w:r w:rsidRPr="00403100">
              <w:rPr>
                <w:b/>
                <w:bCs/>
                <w:color w:val="007BB8"/>
              </w:rPr>
              <w:t>Naudot</w:t>
            </w:r>
            <w:proofErr w:type="spellEnd"/>
            <w:r w:rsidRPr="00403100">
              <w:rPr>
                <w:b/>
                <w:bCs/>
                <w:color w:val="007BB8"/>
              </w:rPr>
              <w:t xml:space="preserve"> 15/17h30</w:t>
            </w:r>
          </w:p>
          <w:p w14:paraId="31279F32" w14:textId="77777777" w:rsidR="00356454" w:rsidRPr="00EC5A43" w:rsidRDefault="00356454" w:rsidP="00A53C20">
            <w:pPr>
              <w:rPr>
                <w:b/>
                <w:bCs/>
                <w:sz w:val="20"/>
                <w:szCs w:val="20"/>
              </w:rPr>
            </w:pPr>
          </w:p>
          <w:p w14:paraId="6AAE7757" w14:textId="146ACD77" w:rsidR="00A53C20" w:rsidRPr="00EC5A43" w:rsidRDefault="00A53C20" w:rsidP="00E171F2">
            <w:pPr>
              <w:rPr>
                <w:b/>
                <w:bCs/>
              </w:rPr>
            </w:pPr>
            <w:r w:rsidRPr="00EC5A43">
              <w:rPr>
                <w:b/>
                <w:bCs/>
                <w:sz w:val="20"/>
                <w:szCs w:val="20"/>
              </w:rPr>
              <w:t>Perfectionnement 2 &amp; 3</w:t>
            </w:r>
            <w:r w:rsidR="00E171F2" w:rsidRPr="00EC5A43">
              <w:rPr>
                <w:b/>
                <w:bCs/>
                <w:sz w:val="20"/>
                <w:szCs w:val="20"/>
              </w:rPr>
              <w:t xml:space="preserve"> - </w:t>
            </w:r>
            <w:r w:rsidRPr="00EC5A43">
              <w:rPr>
                <w:b/>
                <w:bCs/>
                <w:sz w:val="20"/>
                <w:szCs w:val="20"/>
              </w:rPr>
              <w:t>10/12 h</w:t>
            </w:r>
          </w:p>
        </w:tc>
        <w:tc>
          <w:tcPr>
            <w:tcW w:w="1985" w:type="dxa"/>
            <w:tcBorders>
              <w:top w:val="nil"/>
              <w:bottom w:val="single" w:sz="6" w:space="0" w:color="BFBFBF" w:themeColor="background1" w:themeShade="BF"/>
            </w:tcBorders>
          </w:tcPr>
          <w:p w14:paraId="42252D48" w14:textId="77777777" w:rsidR="00A53C20" w:rsidRPr="00EC5A43" w:rsidRDefault="00A53C20" w:rsidP="00A53C20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2746F37B" w14:textId="77777777" w:rsidR="00A53C20" w:rsidRPr="00EC5A43" w:rsidRDefault="00A53C20" w:rsidP="00A53C2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67F784BB" w14:textId="77777777" w:rsidR="00A53C20" w:rsidRPr="00EC5A43" w:rsidRDefault="00A53C20" w:rsidP="00A53C20">
            <w:pPr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nil"/>
              <w:bottom w:val="single" w:sz="6" w:space="0" w:color="BFBFBF" w:themeColor="background1" w:themeShade="BF"/>
            </w:tcBorders>
          </w:tcPr>
          <w:p w14:paraId="1DABEBFA" w14:textId="77777777" w:rsidR="00A53C20" w:rsidRPr="00107372" w:rsidRDefault="00A53C20" w:rsidP="00A53C20"/>
        </w:tc>
      </w:tr>
    </w:tbl>
    <w:p w14:paraId="646C1896" w14:textId="0025ABE7" w:rsidR="00EA415B" w:rsidRPr="00107372" w:rsidRDefault="00EA415B" w:rsidP="000D2457">
      <w:pPr>
        <w:pStyle w:val="Citation"/>
        <w:jc w:val="left"/>
      </w:pPr>
    </w:p>
    <w:sectPr w:rsidR="00EA415B" w:rsidRPr="00107372" w:rsidSect="006D16E1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DE9A" w14:textId="77777777" w:rsidR="007B3551" w:rsidRDefault="007B3551">
      <w:pPr>
        <w:spacing w:before="0" w:after="0"/>
      </w:pPr>
      <w:r>
        <w:separator/>
      </w:r>
    </w:p>
  </w:endnote>
  <w:endnote w:type="continuationSeparator" w:id="0">
    <w:p w14:paraId="0BFC98E1" w14:textId="77777777" w:rsidR="007B3551" w:rsidRDefault="007B35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1121" w14:textId="77777777" w:rsidR="007B3551" w:rsidRDefault="007B3551">
      <w:pPr>
        <w:spacing w:before="0" w:after="0"/>
      </w:pPr>
      <w:r>
        <w:separator/>
      </w:r>
    </w:p>
  </w:footnote>
  <w:footnote w:type="continuationSeparator" w:id="0">
    <w:p w14:paraId="47313EB9" w14:textId="77777777" w:rsidR="007B3551" w:rsidRDefault="007B35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9071297">
    <w:abstractNumId w:val="9"/>
  </w:num>
  <w:num w:numId="2" w16cid:durableId="2017684281">
    <w:abstractNumId w:val="7"/>
  </w:num>
  <w:num w:numId="3" w16cid:durableId="836921572">
    <w:abstractNumId w:val="6"/>
  </w:num>
  <w:num w:numId="4" w16cid:durableId="820925230">
    <w:abstractNumId w:val="5"/>
  </w:num>
  <w:num w:numId="5" w16cid:durableId="420176304">
    <w:abstractNumId w:val="4"/>
  </w:num>
  <w:num w:numId="6" w16cid:durableId="1016689283">
    <w:abstractNumId w:val="8"/>
  </w:num>
  <w:num w:numId="7" w16cid:durableId="41026900">
    <w:abstractNumId w:val="3"/>
  </w:num>
  <w:num w:numId="8" w16cid:durableId="2041517077">
    <w:abstractNumId w:val="2"/>
  </w:num>
  <w:num w:numId="9" w16cid:durableId="1436095352">
    <w:abstractNumId w:val="1"/>
  </w:num>
  <w:num w:numId="10" w16cid:durableId="177544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01/2021"/>
    <w:docVar w:name="MonthStart" w:val="01/01/2021"/>
    <w:docVar w:name="ShowDynamicGuides" w:val="1"/>
    <w:docVar w:name="ShowMarginGuides" w:val="0"/>
    <w:docVar w:name="ShowOutlines" w:val="0"/>
    <w:docVar w:name="ShowStaticGuides" w:val="0"/>
  </w:docVars>
  <w:rsids>
    <w:rsidRoot w:val="00735DC9"/>
    <w:rsid w:val="00024496"/>
    <w:rsid w:val="00053F6A"/>
    <w:rsid w:val="00066626"/>
    <w:rsid w:val="00081D89"/>
    <w:rsid w:val="000B7857"/>
    <w:rsid w:val="000C5A40"/>
    <w:rsid w:val="000D2457"/>
    <w:rsid w:val="000D6F97"/>
    <w:rsid w:val="00104561"/>
    <w:rsid w:val="00107372"/>
    <w:rsid w:val="001105C0"/>
    <w:rsid w:val="00124ADC"/>
    <w:rsid w:val="00172355"/>
    <w:rsid w:val="00181F29"/>
    <w:rsid w:val="00193E15"/>
    <w:rsid w:val="001B5254"/>
    <w:rsid w:val="0025748C"/>
    <w:rsid w:val="00282DE3"/>
    <w:rsid w:val="002832B4"/>
    <w:rsid w:val="002F7032"/>
    <w:rsid w:val="00320970"/>
    <w:rsid w:val="00335A05"/>
    <w:rsid w:val="003405CD"/>
    <w:rsid w:val="00356454"/>
    <w:rsid w:val="00375B27"/>
    <w:rsid w:val="00403100"/>
    <w:rsid w:val="0043179B"/>
    <w:rsid w:val="00495147"/>
    <w:rsid w:val="0053397A"/>
    <w:rsid w:val="00546FE0"/>
    <w:rsid w:val="00550173"/>
    <w:rsid w:val="005B0C48"/>
    <w:rsid w:val="005B392E"/>
    <w:rsid w:val="005E633B"/>
    <w:rsid w:val="0064687B"/>
    <w:rsid w:val="006B1340"/>
    <w:rsid w:val="006C38CD"/>
    <w:rsid w:val="006D16E1"/>
    <w:rsid w:val="006E0C4C"/>
    <w:rsid w:val="006E353F"/>
    <w:rsid w:val="007243BA"/>
    <w:rsid w:val="00735DC9"/>
    <w:rsid w:val="0076291B"/>
    <w:rsid w:val="0076702F"/>
    <w:rsid w:val="007900DE"/>
    <w:rsid w:val="0079310C"/>
    <w:rsid w:val="007B3551"/>
    <w:rsid w:val="007C4D74"/>
    <w:rsid w:val="00812DAD"/>
    <w:rsid w:val="0081356A"/>
    <w:rsid w:val="008F0AEB"/>
    <w:rsid w:val="009007BB"/>
    <w:rsid w:val="00925ED9"/>
    <w:rsid w:val="0095784C"/>
    <w:rsid w:val="00997C7D"/>
    <w:rsid w:val="009A164A"/>
    <w:rsid w:val="009A7C5B"/>
    <w:rsid w:val="009C11B6"/>
    <w:rsid w:val="00A0240C"/>
    <w:rsid w:val="00A140C6"/>
    <w:rsid w:val="00A53C20"/>
    <w:rsid w:val="00A70EE3"/>
    <w:rsid w:val="00A82702"/>
    <w:rsid w:val="00B864F3"/>
    <w:rsid w:val="00BC6A26"/>
    <w:rsid w:val="00BF0FEE"/>
    <w:rsid w:val="00BF4383"/>
    <w:rsid w:val="00C41633"/>
    <w:rsid w:val="00C6671C"/>
    <w:rsid w:val="00C95B0C"/>
    <w:rsid w:val="00CA683D"/>
    <w:rsid w:val="00CB00F4"/>
    <w:rsid w:val="00D74B89"/>
    <w:rsid w:val="00D86D82"/>
    <w:rsid w:val="00D97558"/>
    <w:rsid w:val="00E171F2"/>
    <w:rsid w:val="00E52EC7"/>
    <w:rsid w:val="00E81385"/>
    <w:rsid w:val="00E95204"/>
    <w:rsid w:val="00EA415B"/>
    <w:rsid w:val="00EC5A43"/>
    <w:rsid w:val="00F344EA"/>
    <w:rsid w:val="00F713AC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493270"/>
  <w15:docId w15:val="{15A8E60C-5D88-412B-A970-16793CD7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5"/>
    <w:qFormat/>
    <w:pPr>
      <w:spacing w:after="12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5"/>
    <w:rPr>
      <w:sz w:val="20"/>
    </w:rPr>
  </w:style>
  <w:style w:type="paragraph" w:customStyle="1" w:styleId="Mois">
    <w:name w:val="Moi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us-titre">
    <w:name w:val="Subtitle"/>
    <w:basedOn w:val="Normal"/>
    <w:link w:val="Sous-titre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3"/>
    <w:rPr>
      <w:b/>
      <w:color w:val="FFFFFF" w:themeColor="background1"/>
      <w:sz w:val="24"/>
      <w:szCs w:val="24"/>
    </w:rPr>
  </w:style>
  <w:style w:type="paragraph" w:styleId="Titre">
    <w:name w:val="Title"/>
    <w:basedOn w:val="Normal"/>
    <w:link w:val="Titre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Jours">
    <w:name w:val="Jour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Calendrierdetable">
    <w:name w:val="Calendrier de table"/>
    <w:basedOn w:val="Tableau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edebulles">
    <w:name w:val="Balloon Text"/>
    <w:basedOn w:val="Normal"/>
    <w:link w:val="Textedebulle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19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19"/>
    <w:semiHidden/>
    <w:unhideWhenUsed/>
  </w:style>
  <w:style w:type="paragraph" w:styleId="Normalcentr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sdetexte2">
    <w:name w:val="Body Text 2"/>
    <w:basedOn w:val="Normal"/>
    <w:link w:val="Corpsdetexte2Car"/>
    <w:uiPriority w:val="19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19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19"/>
    <w:semiHidden/>
    <w:unhideWhenUsed/>
    <w:pPr>
      <w:spacing w:after="0" w:line="240" w:lineRule="auto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19"/>
    <w:semiHidden/>
    <w:rPr>
      <w:sz w:val="20"/>
    </w:rPr>
  </w:style>
  <w:style w:type="character" w:customStyle="1" w:styleId="Corpsdetexte2Car">
    <w:name w:val="Corps de texte 2 Car"/>
    <w:basedOn w:val="Policepardfaut"/>
    <w:link w:val="Corpsdetexte2"/>
    <w:uiPriority w:val="19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uiPriority w:val="19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uiPriority w:val="19"/>
    <w:semiHidden/>
    <w:rPr>
      <w:sz w:val="20"/>
    </w:rPr>
  </w:style>
  <w:style w:type="paragraph" w:styleId="Retraitcorpsdetexte2">
    <w:name w:val="Body Text Indent 2"/>
    <w:basedOn w:val="Normal"/>
    <w:link w:val="Retraitcorpsdetexte2Car"/>
    <w:uiPriority w:val="19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19"/>
    <w:semiHidden/>
    <w:rPr>
      <w:sz w:val="20"/>
    </w:rPr>
  </w:style>
  <w:style w:type="paragraph" w:styleId="Retraitcorpsdetexte3">
    <w:name w:val="Body Text Indent 3"/>
    <w:basedOn w:val="Normal"/>
    <w:link w:val="Retraitcorpsdetexte3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19"/>
    <w:semiHidden/>
    <w:rPr>
      <w:sz w:val="16"/>
      <w:szCs w:val="16"/>
    </w:rPr>
  </w:style>
  <w:style w:type="paragraph" w:styleId="Lgende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Formuledepolitesse">
    <w:name w:val="Closing"/>
    <w:basedOn w:val="Normal"/>
    <w:link w:val="FormuledepolitesseCar"/>
    <w:uiPriority w:val="19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19"/>
    <w:semiHidden/>
    <w:rPr>
      <w:sz w:val="20"/>
    </w:rPr>
  </w:style>
  <w:style w:type="paragraph" w:styleId="Commentaire">
    <w:name w:val="annotation text"/>
    <w:basedOn w:val="Normal"/>
    <w:link w:val="CommentaireCar"/>
    <w:uiPriority w:val="19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1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1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19"/>
    <w:semiHidden/>
    <w:unhideWhenUsed/>
  </w:style>
  <w:style w:type="character" w:customStyle="1" w:styleId="DateCar">
    <w:name w:val="Date Car"/>
    <w:basedOn w:val="Policepardfaut"/>
    <w:link w:val="Date"/>
    <w:uiPriority w:val="19"/>
    <w:semiHidden/>
    <w:rPr>
      <w:sz w:val="20"/>
    </w:rPr>
  </w:style>
  <w:style w:type="paragraph" w:styleId="Explorateurdedocuments">
    <w:name w:val="Document Map"/>
    <w:basedOn w:val="Normal"/>
    <w:link w:val="Explorateurdedocument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19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19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uiPriority w:val="19"/>
    <w:semiHidden/>
    <w:rPr>
      <w:sz w:val="20"/>
    </w:rPr>
  </w:style>
  <w:style w:type="paragraph" w:styleId="Notedefin">
    <w:name w:val="endnote text"/>
    <w:basedOn w:val="Normal"/>
    <w:link w:val="NotedefinCar"/>
    <w:uiPriority w:val="19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uiPriority w:val="19"/>
    <w:semiHidden/>
    <w:rPr>
      <w:sz w:val="20"/>
      <w:szCs w:val="20"/>
    </w:rPr>
  </w:style>
  <w:style w:type="paragraph" w:styleId="Adressedestinatai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-tte">
    <w:name w:val="header"/>
    <w:basedOn w:val="Normal"/>
    <w:link w:val="En-tteCar"/>
    <w:uiPriority w:val="99"/>
    <w:unhideWhenUsed/>
    <w:pPr>
      <w:spacing w:before="0" w:after="0"/>
    </w:pPr>
  </w:style>
  <w:style w:type="paragraph" w:styleId="Notedebasdepage">
    <w:name w:val="footnote text"/>
    <w:basedOn w:val="Normal"/>
    <w:link w:val="NotedebasdepageCar"/>
    <w:uiPriority w:val="19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9"/>
    <w:semiHidden/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0"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uiPriority w:val="19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19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uiPriority w:val="19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edemacro">
    <w:name w:val="macro"/>
    <w:link w:val="Textede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19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19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19"/>
    <w:semiHidden/>
    <w:unhideWhenUsed/>
  </w:style>
  <w:style w:type="character" w:customStyle="1" w:styleId="TitredenoteCar">
    <w:name w:val="Titre de note Car"/>
    <w:basedOn w:val="Policepardfaut"/>
    <w:link w:val="Titredenote"/>
    <w:uiPriority w:val="19"/>
    <w:semiHidden/>
    <w:rPr>
      <w:sz w:val="20"/>
    </w:rPr>
  </w:style>
  <w:style w:type="paragraph" w:styleId="Textebrut">
    <w:name w:val="Plain Text"/>
    <w:basedOn w:val="Normal"/>
    <w:link w:val="Textebrut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19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link w:val="Citation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ionCar">
    <w:name w:val="Citation Car"/>
    <w:basedOn w:val="Policepardfaut"/>
    <w:link w:val="Citation"/>
    <w:uiPriority w:val="8"/>
    <w:rPr>
      <w:iCs/>
    </w:rPr>
  </w:style>
  <w:style w:type="paragraph" w:styleId="Salutations">
    <w:name w:val="Salutation"/>
    <w:basedOn w:val="Normal"/>
    <w:next w:val="Normal"/>
    <w:link w:val="SalutationsCar"/>
    <w:uiPriority w:val="19"/>
    <w:semiHidden/>
    <w:unhideWhenUsed/>
  </w:style>
  <w:style w:type="character" w:customStyle="1" w:styleId="SalutationsCar">
    <w:name w:val="Salutations Car"/>
    <w:basedOn w:val="Policepardfaut"/>
    <w:link w:val="Salutations"/>
    <w:uiPriority w:val="19"/>
    <w:semiHidden/>
    <w:rPr>
      <w:sz w:val="20"/>
    </w:rPr>
  </w:style>
  <w:style w:type="paragraph" w:styleId="Signature">
    <w:name w:val="Signature"/>
    <w:basedOn w:val="Normal"/>
    <w:link w:val="SignatureCar"/>
    <w:uiPriority w:val="19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uiPriority w:val="19"/>
    <w:semiHidden/>
    <w:rPr>
      <w:sz w:val="20"/>
    </w:rPr>
  </w:style>
  <w:style w:type="paragraph" w:styleId="Tabledesrfrencesjuridiqu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uiPriority w:val="19"/>
    <w:semiHidden/>
    <w:unhideWhenUsed/>
  </w:style>
  <w:style w:type="paragraph" w:styleId="TitreTR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14"/>
    <w:semiHidden/>
    <w:unhideWhenUsed/>
    <w:qFormat/>
    <w:pPr>
      <w:outlineLvl w:val="9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Tableausimple4">
    <w:name w:val="Plain Table 4"/>
    <w:basedOn w:val="Tableau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ter\AppData\Local\Microsoft\Office\16.0\DTS\fr-FR%7b23255E73-7F44-4E93-80CD-7ADE557E0461%7d\%7b7AD3D92E-853E-4A04-8451-E6EF847663F3%7dTFcb995cdb-9905-460e-979f-a442471cc08dbeaeb713_win32-4eaab33c0c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AFDA06F84642359922AF7761005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5B011-B05C-4CAF-B82E-047FA24C3A45}"/>
      </w:docPartPr>
      <w:docPartBody>
        <w:p w:rsidR="0022369E" w:rsidRDefault="002F5808" w:rsidP="002F5808">
          <w:pPr>
            <w:pStyle w:val="55AFDA06F84642359922AF7761005BCC"/>
          </w:pPr>
          <w:r w:rsidRPr="00107372">
            <w:rPr>
              <w:lang w:bidi="fr-FR"/>
            </w:rPr>
            <w:t>Lundi</w:t>
          </w:r>
        </w:p>
      </w:docPartBody>
    </w:docPart>
    <w:docPart>
      <w:docPartPr>
        <w:name w:val="55C2803E9BFA4F7EA09EB723B8B99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AA9E1-C327-497A-90D1-9B43C4517D03}"/>
      </w:docPartPr>
      <w:docPartBody>
        <w:p w:rsidR="0022369E" w:rsidRDefault="002F5808" w:rsidP="002F5808">
          <w:pPr>
            <w:pStyle w:val="55C2803E9BFA4F7EA09EB723B8B99C22"/>
          </w:pPr>
          <w:r w:rsidRPr="00107372">
            <w:rPr>
              <w:lang w:bidi="fr-FR"/>
            </w:rPr>
            <w:t>Mardi</w:t>
          </w:r>
        </w:p>
      </w:docPartBody>
    </w:docPart>
    <w:docPart>
      <w:docPartPr>
        <w:name w:val="85F8F5DF07D946C3817887628EB58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EE21E-95DE-445C-9E5E-EB33F02CA751}"/>
      </w:docPartPr>
      <w:docPartBody>
        <w:p w:rsidR="0022369E" w:rsidRDefault="002F5808" w:rsidP="002F5808">
          <w:pPr>
            <w:pStyle w:val="85F8F5DF07D946C3817887628EB5863D"/>
          </w:pPr>
          <w:r w:rsidRPr="00107372">
            <w:rPr>
              <w:lang w:bidi="fr-FR"/>
            </w:rPr>
            <w:t>Mercredi</w:t>
          </w:r>
        </w:p>
      </w:docPartBody>
    </w:docPart>
    <w:docPart>
      <w:docPartPr>
        <w:name w:val="60A93CADA1B04E0C86E05F9C241F0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CD4E3-7C20-4470-956C-A677AAD3AFA2}"/>
      </w:docPartPr>
      <w:docPartBody>
        <w:p w:rsidR="0022369E" w:rsidRDefault="002F5808" w:rsidP="002F5808">
          <w:pPr>
            <w:pStyle w:val="60A93CADA1B04E0C86E05F9C241F09D1"/>
          </w:pPr>
          <w:r w:rsidRPr="00107372">
            <w:rPr>
              <w:lang w:bidi="fr-FR"/>
            </w:rPr>
            <w:t>Jeudi</w:t>
          </w:r>
        </w:p>
      </w:docPartBody>
    </w:docPart>
    <w:docPart>
      <w:docPartPr>
        <w:name w:val="DC4CA976300E4A4C89887A61AE6C3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05919-5C9E-4731-8D3E-9CAFC68A0261}"/>
      </w:docPartPr>
      <w:docPartBody>
        <w:p w:rsidR="0022369E" w:rsidRDefault="002F5808" w:rsidP="002F5808">
          <w:pPr>
            <w:pStyle w:val="DC4CA976300E4A4C89887A61AE6C3EB8"/>
          </w:pPr>
          <w:r w:rsidRPr="00107372">
            <w:rPr>
              <w:lang w:bidi="fr-FR"/>
            </w:rPr>
            <w:t>Vendredi</w:t>
          </w:r>
        </w:p>
      </w:docPartBody>
    </w:docPart>
    <w:docPart>
      <w:docPartPr>
        <w:name w:val="9EF1F44419D5468FB3A420FC573A8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96737-492B-43CA-91C7-BF73D15B9F94}"/>
      </w:docPartPr>
      <w:docPartBody>
        <w:p w:rsidR="0022369E" w:rsidRDefault="002F5808" w:rsidP="002F5808">
          <w:pPr>
            <w:pStyle w:val="9EF1F44419D5468FB3A420FC573A8BA2"/>
          </w:pPr>
          <w:r w:rsidRPr="00107372">
            <w:rPr>
              <w:lang w:bidi="fr-FR"/>
            </w:rPr>
            <w:t>Samedi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19"/>
    <w:rsid w:val="00053F6A"/>
    <w:rsid w:val="00066626"/>
    <w:rsid w:val="00206626"/>
    <w:rsid w:val="0022369E"/>
    <w:rsid w:val="002F5808"/>
    <w:rsid w:val="00335A05"/>
    <w:rsid w:val="007E1A19"/>
    <w:rsid w:val="00B23842"/>
    <w:rsid w:val="00D74B89"/>
    <w:rsid w:val="00F3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AFDA06F84642359922AF7761005BCC">
    <w:name w:val="55AFDA06F84642359922AF7761005BCC"/>
    <w:rsid w:val="002F5808"/>
  </w:style>
  <w:style w:type="paragraph" w:customStyle="1" w:styleId="55C2803E9BFA4F7EA09EB723B8B99C22">
    <w:name w:val="55C2803E9BFA4F7EA09EB723B8B99C22"/>
    <w:rsid w:val="002F5808"/>
  </w:style>
  <w:style w:type="paragraph" w:customStyle="1" w:styleId="85F8F5DF07D946C3817887628EB5863D">
    <w:name w:val="85F8F5DF07D946C3817887628EB5863D"/>
    <w:rsid w:val="002F5808"/>
  </w:style>
  <w:style w:type="paragraph" w:customStyle="1" w:styleId="60A93CADA1B04E0C86E05F9C241F09D1">
    <w:name w:val="60A93CADA1B04E0C86E05F9C241F09D1"/>
    <w:rsid w:val="002F5808"/>
  </w:style>
  <w:style w:type="paragraph" w:customStyle="1" w:styleId="DC4CA976300E4A4C89887A61AE6C3EB8">
    <w:name w:val="DC4CA976300E4A4C89887A61AE6C3EB8"/>
    <w:rsid w:val="002F5808"/>
  </w:style>
  <w:style w:type="paragraph" w:customStyle="1" w:styleId="9EF1F44419D5468FB3A420FC573A8BA2">
    <w:name w:val="9EF1F44419D5468FB3A420FC573A8BA2"/>
    <w:rsid w:val="002F5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rier" insertBeforeMso="TabHome">
        <group id="Calendar" label="Calendrier">
          <button id="NewDates" visible="true" size="large" label="Sélectionner de nouvelles dates" keytip="D" screentip="Sélectionnez un mois et une année pour ce calendrier." onAction="CustomizeCalendar" imageMso="CalendarMonthDetailsSplitButton"/>
        </group>
        <group id="Themes" label="Thè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{7AD3D92E-853E-4A04-8451-E6EF847663F3}TFcb995cdb-9905-460e-979f-a442471cc08dbeaeb713_win32-4eaab33c0c20.dotm</Template>
  <TotalTime>59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greiter</dc:creator>
  <cp:keywords/>
  <dc:description/>
  <cp:lastModifiedBy>Genevieve REITER</cp:lastModifiedBy>
  <cp:revision>48</cp:revision>
  <dcterms:created xsi:type="dcterms:W3CDTF">2025-08-21T15:51:00Z</dcterms:created>
  <dcterms:modified xsi:type="dcterms:W3CDTF">2025-08-21T19:30:00Z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